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燕谷嘉苑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公租房项目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空置房及户型图</w:t>
      </w:r>
    </w:p>
    <w:tbl>
      <w:tblPr>
        <w:tblW w:w="106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470"/>
        <w:gridCol w:w="855"/>
        <w:gridCol w:w="855"/>
        <w:gridCol w:w="855"/>
        <w:gridCol w:w="930"/>
        <w:gridCol w:w="1695"/>
        <w:gridCol w:w="1695"/>
        <w:gridCol w:w="16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楼号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单元号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房间号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房屋面积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朝向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53.70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35.27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54.87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53.74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35.27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54.91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53.74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54.91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53.74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35.27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54.91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54.91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54.91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54.91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54.91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54.91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54.91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35.27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54.91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53.74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35.27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54.91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53.21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35.27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55.00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53.25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35.27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35.27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53.25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35.27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53.25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53.25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53.25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35.27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55.04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53.25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35.27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55.04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53.34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35.27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54.87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53.38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35.27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54.91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53.38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35.27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54.91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53.38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35.27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54.91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53.38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35.27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54.91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53.38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35.27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54.91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53.38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54.91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54.91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53.38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54.91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53.38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54.91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53.38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53.38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54.91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53.38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35.27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54.91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53.38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35.27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54.91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53.38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35.27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54.91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53.21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35.27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53.25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35.27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55.04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53.25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35.27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55.04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53.25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35.27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55.04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53.25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53.25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35.27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53.25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35.27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53.25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35.27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53.25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53.25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35.27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53.25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35.27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53.25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35.27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53.25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35.27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55.04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53.25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35.27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53.34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35.27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54.87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53.38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35.27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54.91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53.38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35.27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54.91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53.38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35.27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54.91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53.38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35.27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54.91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53.38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35.27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54.91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35.27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53.38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35.27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35.27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53.38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35.27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53.38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53.38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54.91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53.38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40.42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H反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35.27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54.91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52.06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F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52.10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F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50.39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E反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50.39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54.23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52.10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F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54.23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52.10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F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54.23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52.10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F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52.10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F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52.10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F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52.10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F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52.10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F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54.23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50.82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50.82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50.82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50.82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50.82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50.82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50.82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50.82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50.82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燕谷嘉苑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50.82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</w:rPr>
        <w:sectPr>
          <w:pgSz w:w="11906" w:h="16838"/>
          <w:pgMar w:top="478" w:right="646" w:bottom="600" w:left="3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adjustRightInd w:val="0"/>
        <w:snapToGrid w:val="0"/>
        <w:spacing w:line="360" w:lineRule="auto"/>
        <w:jc w:val="left"/>
        <w:rPr>
          <w:rFonts w:ascii="FangSong_GB2312" w:hAnsi="FangSong_GB2312" w:eastAsia="FangSong_GB2312" w:cs="FangSong_GB2312"/>
          <w:sz w:val="32"/>
          <w:szCs w:val="32"/>
          <w:highlight w:val="none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</w:rPr>
        <w:t>附件</w:t>
      </w:r>
      <w:r>
        <w:rPr>
          <w:rFonts w:ascii="FangSong_GB2312" w:hAnsi="FangSong_GB2312" w:eastAsia="FangSong_GB2312" w:cs="FangSong_GB2312"/>
          <w:sz w:val="32"/>
          <w:szCs w:val="32"/>
          <w:highlight w:val="none"/>
        </w:rPr>
        <w:t>11</w:t>
      </w: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</w:rPr>
        <w:t>：</w:t>
      </w:r>
    </w:p>
    <w:p>
      <w:pPr>
        <w:adjustRightInd w:val="0"/>
        <w:snapToGrid w:val="0"/>
        <w:spacing w:line="360" w:lineRule="auto"/>
        <w:ind w:right="-199" w:rightChars="-95"/>
        <w:jc w:val="center"/>
        <w:rPr>
          <w:rFonts w:ascii="FangSong_GB2312" w:eastAsia="FangSong_GB2312"/>
          <w:color w:val="000000"/>
          <w:szCs w:val="32"/>
          <w:highlight w:val="none"/>
        </w:rPr>
      </w:pPr>
      <w:r>
        <w:rPr>
          <w:rFonts w:ascii="FangSong_GB2312" w:eastAsia="FangSong_GB2312"/>
          <w:color w:val="000000"/>
          <w:szCs w:val="32"/>
          <w:highlight w:val="none"/>
        </w:rPr>
        <w:drawing>
          <wp:inline distT="0" distB="0" distL="114300" distR="114300">
            <wp:extent cx="8839200" cy="6248400"/>
            <wp:effectExtent l="0" t="0" r="0" b="0"/>
            <wp:docPr id="1" name="图片 2" descr="e5ca5147b3cc431c593ac35ea58d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e5ca5147b3cc431c593ac35ea58d73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39200" cy="6248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ind w:left="216" w:leftChars="103" w:firstLine="422"/>
        <w:rPr>
          <w:rFonts w:ascii="FangSong_GB2312" w:eastAsia="FangSong_GB2312"/>
          <w:color w:val="000000"/>
          <w:szCs w:val="32"/>
          <w:highlight w:val="none"/>
        </w:rPr>
      </w:pPr>
      <w:r>
        <w:rPr>
          <w:rFonts w:ascii="FangSong_GB2312" w:eastAsia="FangSong_GB2312"/>
          <w:color w:val="000000"/>
          <w:szCs w:val="32"/>
          <w:highlight w:val="none"/>
        </w:rPr>
        <w:drawing>
          <wp:inline distT="0" distB="0" distL="114300" distR="114300">
            <wp:extent cx="8839200" cy="6248400"/>
            <wp:effectExtent l="0" t="0" r="0" b="0"/>
            <wp:docPr id="2" name="图片 3" descr="93a45460371ae758a9033af714f7a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93a45460371ae758a9033af714f7ab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39200" cy="6248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ind w:firstLine="840" w:firstLineChars="400"/>
        <w:rPr>
          <w:rFonts w:ascii="FangSong_GB2312" w:eastAsia="FangSong_GB2312"/>
          <w:color w:val="000000"/>
          <w:szCs w:val="32"/>
          <w:highlight w:val="none"/>
        </w:rPr>
      </w:pPr>
      <w:r>
        <w:rPr>
          <w:rFonts w:ascii="FangSong_GB2312" w:eastAsia="FangSong_GB2312"/>
          <w:color w:val="000000"/>
          <w:szCs w:val="32"/>
          <w:highlight w:val="none"/>
        </w:rPr>
        <w:drawing>
          <wp:inline distT="0" distB="0" distL="114300" distR="114300">
            <wp:extent cx="8839200" cy="6248400"/>
            <wp:effectExtent l="0" t="0" r="0" b="0"/>
            <wp:docPr id="3" name="图片 4" descr="a45c87ccfee0a6a52b05236ab750b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a45c87ccfee0a6a52b05236ab750b8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39200" cy="6248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ind w:firstLine="1058" w:firstLineChars="504"/>
        <w:rPr>
          <w:rFonts w:ascii="FangSong_GB2312" w:hAnsi="FangSong_GB2312" w:eastAsia="FangSong_GB2312" w:cs="FangSong_GB2312"/>
          <w:sz w:val="32"/>
          <w:szCs w:val="32"/>
          <w:highlight w:val="none"/>
        </w:rPr>
      </w:pPr>
      <w:r>
        <w:rPr>
          <w:rFonts w:ascii="FangSong_GB2312" w:eastAsia="FangSong_GB2312"/>
          <w:color w:val="000000"/>
          <w:szCs w:val="32"/>
          <w:highlight w:val="none"/>
        </w:rPr>
        <w:drawing>
          <wp:inline distT="0" distB="0" distL="114300" distR="114300">
            <wp:extent cx="8839200" cy="6248400"/>
            <wp:effectExtent l="0" t="0" r="0" b="0"/>
            <wp:docPr id="4" name="图片 5" descr="2ea41f6f3e6daef4ff9f335b655c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2ea41f6f3e6daef4ff9f335b655c90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39200" cy="6248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340" w:right="478" w:bottom="646" w:left="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2010609060101010101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A16AE1"/>
    <w:rsid w:val="002E10FE"/>
    <w:rsid w:val="003C4B5E"/>
    <w:rsid w:val="004B4D3F"/>
    <w:rsid w:val="00652603"/>
    <w:rsid w:val="00654288"/>
    <w:rsid w:val="008B72FE"/>
    <w:rsid w:val="009D6246"/>
    <w:rsid w:val="00B85920"/>
    <w:rsid w:val="015D5F1A"/>
    <w:rsid w:val="01694796"/>
    <w:rsid w:val="020A3BF9"/>
    <w:rsid w:val="027D4A32"/>
    <w:rsid w:val="04005A1B"/>
    <w:rsid w:val="042D3CD1"/>
    <w:rsid w:val="04DD6579"/>
    <w:rsid w:val="058154E7"/>
    <w:rsid w:val="0840252A"/>
    <w:rsid w:val="084F7541"/>
    <w:rsid w:val="091D7212"/>
    <w:rsid w:val="09C17D22"/>
    <w:rsid w:val="09E40A78"/>
    <w:rsid w:val="0B9B129F"/>
    <w:rsid w:val="0E1A52C2"/>
    <w:rsid w:val="0EC20045"/>
    <w:rsid w:val="0FE4458E"/>
    <w:rsid w:val="1069625B"/>
    <w:rsid w:val="11152619"/>
    <w:rsid w:val="113311CC"/>
    <w:rsid w:val="120851C0"/>
    <w:rsid w:val="123457D5"/>
    <w:rsid w:val="12AA4854"/>
    <w:rsid w:val="12AF67C6"/>
    <w:rsid w:val="135E54C2"/>
    <w:rsid w:val="13DF3185"/>
    <w:rsid w:val="147C3F61"/>
    <w:rsid w:val="14CF1AB0"/>
    <w:rsid w:val="161C7040"/>
    <w:rsid w:val="163D263A"/>
    <w:rsid w:val="1749409B"/>
    <w:rsid w:val="17DB7323"/>
    <w:rsid w:val="18537D6C"/>
    <w:rsid w:val="18D069E7"/>
    <w:rsid w:val="18DF217E"/>
    <w:rsid w:val="199F2597"/>
    <w:rsid w:val="1A2B62F4"/>
    <w:rsid w:val="1B042543"/>
    <w:rsid w:val="1C1B2EF6"/>
    <w:rsid w:val="1D282E6A"/>
    <w:rsid w:val="1DB1651F"/>
    <w:rsid w:val="1DB90DD9"/>
    <w:rsid w:val="205319C3"/>
    <w:rsid w:val="206F5E0E"/>
    <w:rsid w:val="20F51F3C"/>
    <w:rsid w:val="21A148B1"/>
    <w:rsid w:val="22EC7AA0"/>
    <w:rsid w:val="230D298E"/>
    <w:rsid w:val="231E05B6"/>
    <w:rsid w:val="23A16AE1"/>
    <w:rsid w:val="24BB099C"/>
    <w:rsid w:val="25842D48"/>
    <w:rsid w:val="27323EDB"/>
    <w:rsid w:val="275153AB"/>
    <w:rsid w:val="27C807D3"/>
    <w:rsid w:val="28A028B3"/>
    <w:rsid w:val="28CE3B14"/>
    <w:rsid w:val="2A0C24CC"/>
    <w:rsid w:val="2A9B1985"/>
    <w:rsid w:val="2C967C12"/>
    <w:rsid w:val="2C9A47DC"/>
    <w:rsid w:val="2CDF5CE4"/>
    <w:rsid w:val="2CF05EFD"/>
    <w:rsid w:val="2D8347BD"/>
    <w:rsid w:val="2DD10C80"/>
    <w:rsid w:val="2DEE6733"/>
    <w:rsid w:val="2DF74232"/>
    <w:rsid w:val="2E4006B7"/>
    <w:rsid w:val="2F1051D8"/>
    <w:rsid w:val="2FE877A5"/>
    <w:rsid w:val="303952B4"/>
    <w:rsid w:val="31574AB8"/>
    <w:rsid w:val="316F79EA"/>
    <w:rsid w:val="31C142D6"/>
    <w:rsid w:val="32F31CB5"/>
    <w:rsid w:val="337D0EB8"/>
    <w:rsid w:val="339374DA"/>
    <w:rsid w:val="342B68CB"/>
    <w:rsid w:val="34303AE8"/>
    <w:rsid w:val="345D3750"/>
    <w:rsid w:val="345E01B4"/>
    <w:rsid w:val="34DF69DD"/>
    <w:rsid w:val="35D06C3B"/>
    <w:rsid w:val="35F50642"/>
    <w:rsid w:val="36906EC3"/>
    <w:rsid w:val="372E6034"/>
    <w:rsid w:val="3845104C"/>
    <w:rsid w:val="384C2BE8"/>
    <w:rsid w:val="39721E20"/>
    <w:rsid w:val="39FA0655"/>
    <w:rsid w:val="3B5A748A"/>
    <w:rsid w:val="3B850BE4"/>
    <w:rsid w:val="3C1E0F3D"/>
    <w:rsid w:val="3CDA11AF"/>
    <w:rsid w:val="3DB10D2E"/>
    <w:rsid w:val="3E1B41E6"/>
    <w:rsid w:val="3E7F109D"/>
    <w:rsid w:val="3EE837A4"/>
    <w:rsid w:val="3EF01F94"/>
    <w:rsid w:val="3F9F3F49"/>
    <w:rsid w:val="40232277"/>
    <w:rsid w:val="40D5040E"/>
    <w:rsid w:val="41812EDA"/>
    <w:rsid w:val="42D60618"/>
    <w:rsid w:val="42EB70AA"/>
    <w:rsid w:val="4428351E"/>
    <w:rsid w:val="463806E6"/>
    <w:rsid w:val="477C1205"/>
    <w:rsid w:val="48B1783A"/>
    <w:rsid w:val="48D75092"/>
    <w:rsid w:val="495B0A18"/>
    <w:rsid w:val="4A484820"/>
    <w:rsid w:val="4A4B6ABB"/>
    <w:rsid w:val="4B1416BE"/>
    <w:rsid w:val="4D4C0A79"/>
    <w:rsid w:val="4F200256"/>
    <w:rsid w:val="50B0679E"/>
    <w:rsid w:val="511D2E6A"/>
    <w:rsid w:val="51454A93"/>
    <w:rsid w:val="515F661E"/>
    <w:rsid w:val="52573183"/>
    <w:rsid w:val="52AB2A42"/>
    <w:rsid w:val="53D03631"/>
    <w:rsid w:val="54F87790"/>
    <w:rsid w:val="558B1E40"/>
    <w:rsid w:val="56311435"/>
    <w:rsid w:val="56CD2F68"/>
    <w:rsid w:val="56FB3552"/>
    <w:rsid w:val="57090825"/>
    <w:rsid w:val="57534D68"/>
    <w:rsid w:val="592116C0"/>
    <w:rsid w:val="594F325D"/>
    <w:rsid w:val="59B12DF5"/>
    <w:rsid w:val="59B74665"/>
    <w:rsid w:val="5A462AD7"/>
    <w:rsid w:val="5BCD7207"/>
    <w:rsid w:val="5CA34A44"/>
    <w:rsid w:val="5CD803CC"/>
    <w:rsid w:val="5D3B50B4"/>
    <w:rsid w:val="5E652D73"/>
    <w:rsid w:val="5EE72BD6"/>
    <w:rsid w:val="5F4220FD"/>
    <w:rsid w:val="5F7954EF"/>
    <w:rsid w:val="60AF5495"/>
    <w:rsid w:val="610D7544"/>
    <w:rsid w:val="61103A4E"/>
    <w:rsid w:val="61D22268"/>
    <w:rsid w:val="6342156A"/>
    <w:rsid w:val="63733DF3"/>
    <w:rsid w:val="63AE3641"/>
    <w:rsid w:val="646B7EC2"/>
    <w:rsid w:val="64861DB5"/>
    <w:rsid w:val="64D23124"/>
    <w:rsid w:val="64ED71F2"/>
    <w:rsid w:val="65CF4A4D"/>
    <w:rsid w:val="6726728A"/>
    <w:rsid w:val="67551178"/>
    <w:rsid w:val="67E75A50"/>
    <w:rsid w:val="6A083DCE"/>
    <w:rsid w:val="6AED7D8C"/>
    <w:rsid w:val="6B296E94"/>
    <w:rsid w:val="6BE34CCA"/>
    <w:rsid w:val="6C4D7FE7"/>
    <w:rsid w:val="6C6A2674"/>
    <w:rsid w:val="6D200B82"/>
    <w:rsid w:val="6D5D0EC7"/>
    <w:rsid w:val="6DE70D45"/>
    <w:rsid w:val="6E94691C"/>
    <w:rsid w:val="6EFE189A"/>
    <w:rsid w:val="6F790026"/>
    <w:rsid w:val="6FD51DB0"/>
    <w:rsid w:val="6FE907E4"/>
    <w:rsid w:val="70461D7F"/>
    <w:rsid w:val="71C7184C"/>
    <w:rsid w:val="72266CF5"/>
    <w:rsid w:val="72C02CC7"/>
    <w:rsid w:val="74B77C36"/>
    <w:rsid w:val="75FC60BA"/>
    <w:rsid w:val="769A7472"/>
    <w:rsid w:val="77C51A85"/>
    <w:rsid w:val="7837042E"/>
    <w:rsid w:val="78CE34DB"/>
    <w:rsid w:val="794459AB"/>
    <w:rsid w:val="795D53DA"/>
    <w:rsid w:val="797141F2"/>
    <w:rsid w:val="7AA4000C"/>
    <w:rsid w:val="7B090612"/>
    <w:rsid w:val="7B55280D"/>
    <w:rsid w:val="7BF73CCF"/>
    <w:rsid w:val="7C077A76"/>
    <w:rsid w:val="7C585BF6"/>
    <w:rsid w:val="7CB72041"/>
    <w:rsid w:val="7D9A7F0E"/>
    <w:rsid w:val="7E16473C"/>
    <w:rsid w:val="7E72022D"/>
    <w:rsid w:val="7EA4337C"/>
    <w:rsid w:val="7F1C3FB2"/>
    <w:rsid w:val="7F41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nhideWhenUsed="0" w:uiPriority="99" w:semiHidden="0" w:name="Body Text First Indent 2"/>
    <w:lsdException w:uiPriority="99" w:name="Note Heading"/>
    <w:lsdException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iPriority w:val="99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3"/>
    <w:uiPriority w:val="99"/>
    <w:pPr>
      <w:spacing w:line="240" w:lineRule="auto"/>
      <w:ind w:left="420" w:leftChars="200" w:firstLine="420" w:firstLineChars="200"/>
    </w:pPr>
    <w:rPr>
      <w:sz w:val="21"/>
      <w:szCs w:val="21"/>
    </w:rPr>
  </w:style>
  <w:style w:type="paragraph" w:styleId="3">
    <w:name w:val="Body Text 2"/>
    <w:basedOn w:val="1"/>
    <w:link w:val="14"/>
    <w:uiPriority w:val="99"/>
    <w:pPr>
      <w:spacing w:line="300" w:lineRule="exact"/>
    </w:pPr>
    <w:rPr>
      <w:sz w:val="28"/>
      <w:szCs w:val="28"/>
    </w:rPr>
  </w:style>
  <w:style w:type="paragraph" w:styleId="4">
    <w:name w:val="annotation text"/>
    <w:basedOn w:val="1"/>
    <w:link w:val="15"/>
    <w:qFormat/>
    <w:uiPriority w:val="99"/>
    <w:pPr>
      <w:jc w:val="left"/>
    </w:pPr>
  </w:style>
  <w:style w:type="paragraph" w:styleId="5">
    <w:name w:val="Body Text Indent"/>
    <w:basedOn w:val="1"/>
    <w:link w:val="12"/>
    <w:qFormat/>
    <w:uiPriority w:val="99"/>
    <w:pPr>
      <w:spacing w:after="120"/>
      <w:ind w:left="420" w:leftChars="200"/>
    </w:pPr>
  </w:style>
  <w:style w:type="paragraph" w:styleId="6">
    <w:name w:val="Balloon Text"/>
    <w:basedOn w:val="1"/>
    <w:link w:val="18"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17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10">
    <w:name w:val="Table Grid"/>
    <w:basedOn w:val="9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Body Text Indent Char"/>
    <w:basedOn w:val="11"/>
    <w:link w:val="5"/>
    <w:semiHidden/>
    <w:qFormat/>
    <w:uiPriority w:val="99"/>
    <w:rPr>
      <w:rFonts w:ascii="Calibri" w:hAnsi="Calibri"/>
      <w:szCs w:val="24"/>
    </w:rPr>
  </w:style>
  <w:style w:type="character" w:customStyle="1" w:styleId="13">
    <w:name w:val="Body Text First Indent 2 Char"/>
    <w:basedOn w:val="12"/>
    <w:link w:val="2"/>
    <w:semiHidden/>
    <w:qFormat/>
    <w:uiPriority w:val="99"/>
  </w:style>
  <w:style w:type="character" w:customStyle="1" w:styleId="14">
    <w:name w:val="Body Text 2 Char"/>
    <w:basedOn w:val="11"/>
    <w:link w:val="3"/>
    <w:semiHidden/>
    <w:qFormat/>
    <w:uiPriority w:val="99"/>
    <w:rPr>
      <w:rFonts w:ascii="Calibri" w:hAnsi="Calibri"/>
      <w:szCs w:val="24"/>
    </w:rPr>
  </w:style>
  <w:style w:type="character" w:customStyle="1" w:styleId="15">
    <w:name w:val="Comment Text Char"/>
    <w:basedOn w:val="11"/>
    <w:link w:val="4"/>
    <w:semiHidden/>
    <w:qFormat/>
    <w:uiPriority w:val="99"/>
    <w:rPr>
      <w:rFonts w:ascii="Calibri" w:hAnsi="Calibri"/>
      <w:szCs w:val="24"/>
    </w:rPr>
  </w:style>
  <w:style w:type="character" w:customStyle="1" w:styleId="16">
    <w:name w:val="Footer Char"/>
    <w:basedOn w:val="11"/>
    <w:link w:val="7"/>
    <w:semiHidden/>
    <w:qFormat/>
    <w:uiPriority w:val="99"/>
    <w:rPr>
      <w:rFonts w:ascii="Calibri" w:hAnsi="Calibri"/>
      <w:sz w:val="18"/>
      <w:szCs w:val="18"/>
    </w:rPr>
  </w:style>
  <w:style w:type="character" w:customStyle="1" w:styleId="17">
    <w:name w:val="Header Char"/>
    <w:basedOn w:val="11"/>
    <w:link w:val="8"/>
    <w:semiHidden/>
    <w:qFormat/>
    <w:uiPriority w:val="99"/>
    <w:rPr>
      <w:rFonts w:ascii="Calibri" w:hAnsi="Calibri"/>
      <w:sz w:val="18"/>
      <w:szCs w:val="18"/>
    </w:rPr>
  </w:style>
  <w:style w:type="character" w:customStyle="1" w:styleId="18">
    <w:name w:val="Balloon Text Char"/>
    <w:basedOn w:val="11"/>
    <w:link w:val="6"/>
    <w:semiHidden/>
    <w:qFormat/>
    <w:uiPriority w:val="99"/>
    <w:rPr>
      <w:rFonts w:ascii="Calibri" w:hAnsi="Calibri"/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30</Pages>
  <Words>1442</Words>
  <Characters>8226</Characters>
  <Lines>0</Lines>
  <Paragraphs>0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2020-11-19T03:34:00Z</dcterms:created>
  <dc:creator>郭明鑫God</dc:creator>
  <cp:lastModifiedBy>郭明鑫God</cp:lastModifiedBy>
  <dcterms:modified xsi:type="dcterms:W3CDTF">2021-10-09T07:44:12Z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1AA6C555A9B94FF3855ECB041F9F4D83</vt:lpwstr>
  </property>
</Properties>
</file>