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1" w:afterLines="50"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大连市本地全职高层次人才认定公示名单</w:t>
      </w:r>
      <w:bookmarkEnd w:id="0"/>
    </w:p>
    <w:tbl>
      <w:tblPr>
        <w:tblStyle w:val="7"/>
        <w:tblW w:w="8614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925"/>
        <w:gridCol w:w="4342"/>
        <w:gridCol w:w="1280"/>
        <w:gridCol w:w="13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4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现单位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所在地区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拟认定层次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刘舒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中国科学院大连化学物理研究所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沙河口区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王麟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中国科学院大连化学物理研究所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沙河口区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李刚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中国科学院大连化学物理研究所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沙河口区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何腾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中国科学院大连化学物理研究所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沙河口区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领军人才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逄越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辽宁师范大学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沙河口区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杜岩岩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辽宁师范大学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沙河口区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高虹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中国科学院大连化学物理研究所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沙河口区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田鸣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中国科学院大连化学物理研究所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沙河口区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张洪杰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中国科学院大连化学物理研究所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沙河口区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王莹利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中国科学院大连化学物理研究所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沙河口区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赵化德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国家海洋环境监测中心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沙河口区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陈文博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大连市现代农业生产发展服务中心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沙河口区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袁妮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大连医科大学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旅顺口区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祁瑞华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大连外国语大学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旅顺口区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李泉林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大连医科大学附属第一医院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西岗区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谭广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大连医科大学附属第一医院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西岗区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宗军卫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大连医科大学附属第一医院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西岗区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马路一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大连医科大学附属第一医院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西岗区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臧红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大连医科大学附属第一医院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西岗区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魏晓娜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正大能源材料（大连）有限公司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甘井子区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邹存名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辽宁警察学院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甘井子区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徐维锋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大连医诺生物股份有限公司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金普新区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洪永德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大连医诺生物股份有限公司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金普新区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刘明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大连医诺生物股份有限公司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金普新区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刘强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大连医诺生物股份有限公司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金普新区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吕忠武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大连医诺生物股份有限公司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金普新区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张显仁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大连医诺生物股份有限公司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金普新区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赵廷峣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大连医诺生物股份有限公司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金普新区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邵天文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大连医诺生物股份有限公司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金普新区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范志强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大连医诺生物股份有限公司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金普新区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周丽平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大连医诺生物股份有限公司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金普新区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金英伟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领军人才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刘军山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领军人才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庄严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杨慧民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郭亚丽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牟兴森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于长水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王云鹏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张宇博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胡成志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于雪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郭成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杜磊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马跃峰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大连大学附属中山医院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姜丽杰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大连大学附属中山医院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刚丽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大连大学附属中山医院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汤新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大连大学附属中山医院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于家军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大连大学附属中山医院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张玉萍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大连大学附属中山医院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赵明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大连大学附属中山医院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裴复阳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大连大学附属中山医院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常晓丹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大连大学附属中山医院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张耀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大连大学附属中山医院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苏静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大连大学附属中山医院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王宏伟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大连大学附属中山医院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许静宜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大连大学附属中山医院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德爱玲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大连大学附属中山医院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栾善武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大连广播电视发射台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江明志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大连建大建筑节能科技发展有限责任公司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王梽炜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大连建大建筑节能科技发展有限责任公司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张红果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大连市中山区东港第一中学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李玉军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大连市中山区东港第一小学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常桂红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大连市中山区东港第一小学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卞玉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大连市中山区三八小学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胡颖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大连市第二十四中学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崔殿宝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大连市第二十四中学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杨雨平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大连市第二十四中学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董晓红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大连市友谊医院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王辉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大连市友谊医院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钟雪焱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大连市友谊医院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王秋艳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大连海关技术中心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张宁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大连海关技术中心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王贵滨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大连海关技术中心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谢云鹏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大连医科大学附属第一医院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西岗区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孙晓红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大连医科大学附属第一医院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西岗区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刘晓玲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大连市西岗区长春路小学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西岗区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胡仲安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金普新区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王永学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领军人才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包明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冯秀娟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王同华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张胜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马广义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毕春伟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王忠涛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（建工）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潘明阳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大连海事大学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领军人才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孙野青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大连海事大学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肖方兵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大连海事大学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刘勇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大连海事大学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李啸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大连海事大学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申丽然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大连海事大学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董丽丽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大连海事大学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宁博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大连海事大学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于纯妍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大连海事大学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张博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大连海事大学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周新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大连海事大学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许丽丽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大连海事大学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度红望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大连海事大学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邓洋波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大连海事大学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大连海事大学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钟润涛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大连海事大学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孙健</w:t>
            </w:r>
          </w:p>
        </w:tc>
        <w:tc>
          <w:tcPr>
            <w:tcW w:w="4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大连海事大学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青年才俊</w:t>
            </w:r>
          </w:p>
        </w:tc>
      </w:tr>
    </w:tbl>
    <w:p>
      <w:pPr>
        <w:rPr>
          <w:rFonts w:hint="eastAsia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211" w:right="1701" w:bottom="1871" w:left="1701" w:header="851" w:footer="964" w:gutter="0"/>
      <w:cols w:space="720" w:num="1"/>
      <w:titlePg/>
      <w:docGrid w:type="lines" w:linePitch="623" w:charSpace="8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altName w:val="Times New Roman"/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560"/>
                            <w:rPr>
                              <w:rStyle w:val="10"/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                            </w:t>
                          </w: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  <w:lang/>
                            </w:rPr>
                            <w:t>19</w:t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560"/>
                      <w:rPr>
                        <w:rStyle w:val="10"/>
                        <w:rFonts w:hint="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Style w:val="10"/>
                        <w:rFonts w:hint="eastAsia"/>
                        <w:sz w:val="28"/>
                        <w:szCs w:val="28"/>
                        <w:lang w:eastAsia="zh-CN"/>
                      </w:rPr>
                      <w:t xml:space="preserve">                             </w:t>
                    </w: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10"/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Style w:val="1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sz w:val="28"/>
                        <w:szCs w:val="28"/>
                        <w:lang/>
                      </w:rPr>
                      <w:t>19</w:t>
                    </w:r>
                    <w:r>
                      <w:rPr>
                        <w:rStyle w:val="1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  <w:lang w:eastAsia="zh-CN"/>
      </w:rPr>
    </w:pPr>
    <w:r>
      <w:rPr>
        <w:sz w:val="28"/>
        <w:szCs w:val="28"/>
        <w:lang w:eastAsia="zh-CN"/>
      </w:rPr>
      <w:t>—</w:t>
    </w:r>
    <w:r>
      <w:rPr>
        <w:rFonts w:hint="eastAsia"/>
        <w:sz w:val="28"/>
        <w:szCs w:val="28"/>
        <w:lang w:eastAsia="zh-CN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20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  <w:lang w:eastAsia="zh-CN"/>
      </w:rPr>
      <w:t xml:space="preserve"> </w:t>
    </w:r>
    <w:r>
      <w:rPr>
        <w:sz w:val="28"/>
        <w:szCs w:val="28"/>
        <w:lang w:eastAsia="zh-CN"/>
      </w:rPr>
      <w:t>—</w: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8"/>
        <w:szCs w:val="28"/>
        <w:lang w:eastAsia="zh-CN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wjkiC7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true"/>
  <w:drawingGridHorizontalSpacing w:val="162"/>
  <w:drawingGridVerticalSpacing w:val="623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6D"/>
    <w:rsid w:val="000100FD"/>
    <w:rsid w:val="00014760"/>
    <w:rsid w:val="00020147"/>
    <w:rsid w:val="00034A74"/>
    <w:rsid w:val="00034C60"/>
    <w:rsid w:val="00042C63"/>
    <w:rsid w:val="00043CD1"/>
    <w:rsid w:val="000451FF"/>
    <w:rsid w:val="00046C0F"/>
    <w:rsid w:val="000517AE"/>
    <w:rsid w:val="00077790"/>
    <w:rsid w:val="00081E7C"/>
    <w:rsid w:val="000878C8"/>
    <w:rsid w:val="00096747"/>
    <w:rsid w:val="00097CDC"/>
    <w:rsid w:val="000A734A"/>
    <w:rsid w:val="000A7FB5"/>
    <w:rsid w:val="000C06FE"/>
    <w:rsid w:val="000C2482"/>
    <w:rsid w:val="000C7DA9"/>
    <w:rsid w:val="000D4A94"/>
    <w:rsid w:val="000D5B66"/>
    <w:rsid w:val="000D67FA"/>
    <w:rsid w:val="000D7907"/>
    <w:rsid w:val="000E1008"/>
    <w:rsid w:val="000E48BB"/>
    <w:rsid w:val="000E5885"/>
    <w:rsid w:val="000F0D58"/>
    <w:rsid w:val="000F3125"/>
    <w:rsid w:val="000F4F8C"/>
    <w:rsid w:val="00101B57"/>
    <w:rsid w:val="00102875"/>
    <w:rsid w:val="00103858"/>
    <w:rsid w:val="00111E12"/>
    <w:rsid w:val="001120E8"/>
    <w:rsid w:val="00116C6C"/>
    <w:rsid w:val="00122015"/>
    <w:rsid w:val="00123A62"/>
    <w:rsid w:val="00124FC5"/>
    <w:rsid w:val="00130A16"/>
    <w:rsid w:val="001360C3"/>
    <w:rsid w:val="00145BC6"/>
    <w:rsid w:val="00154855"/>
    <w:rsid w:val="00165729"/>
    <w:rsid w:val="00166A92"/>
    <w:rsid w:val="00174513"/>
    <w:rsid w:val="001768A9"/>
    <w:rsid w:val="00181CC2"/>
    <w:rsid w:val="00193332"/>
    <w:rsid w:val="001935F7"/>
    <w:rsid w:val="001A0A82"/>
    <w:rsid w:val="001A6C2F"/>
    <w:rsid w:val="001A6FE8"/>
    <w:rsid w:val="001B249D"/>
    <w:rsid w:val="001B42C8"/>
    <w:rsid w:val="001B7D82"/>
    <w:rsid w:val="001D2304"/>
    <w:rsid w:val="001E1623"/>
    <w:rsid w:val="001E185D"/>
    <w:rsid w:val="001E616C"/>
    <w:rsid w:val="00203255"/>
    <w:rsid w:val="00204A5B"/>
    <w:rsid w:val="00206FE0"/>
    <w:rsid w:val="002167BF"/>
    <w:rsid w:val="00220AA9"/>
    <w:rsid w:val="00230A0A"/>
    <w:rsid w:val="00231945"/>
    <w:rsid w:val="00235075"/>
    <w:rsid w:val="00240031"/>
    <w:rsid w:val="00247DE6"/>
    <w:rsid w:val="0025755C"/>
    <w:rsid w:val="002577E1"/>
    <w:rsid w:val="002617DB"/>
    <w:rsid w:val="00267249"/>
    <w:rsid w:val="00272294"/>
    <w:rsid w:val="002765EE"/>
    <w:rsid w:val="00276FD1"/>
    <w:rsid w:val="002804D6"/>
    <w:rsid w:val="002828A8"/>
    <w:rsid w:val="002A2A01"/>
    <w:rsid w:val="002A2B5D"/>
    <w:rsid w:val="002A331F"/>
    <w:rsid w:val="002C29F0"/>
    <w:rsid w:val="002C2C42"/>
    <w:rsid w:val="002D0B3C"/>
    <w:rsid w:val="002D490D"/>
    <w:rsid w:val="002F4497"/>
    <w:rsid w:val="002F4E23"/>
    <w:rsid w:val="002F59E4"/>
    <w:rsid w:val="003004B3"/>
    <w:rsid w:val="00306331"/>
    <w:rsid w:val="003069BE"/>
    <w:rsid w:val="0031425A"/>
    <w:rsid w:val="003163D1"/>
    <w:rsid w:val="00323BD6"/>
    <w:rsid w:val="0033496C"/>
    <w:rsid w:val="00334ADF"/>
    <w:rsid w:val="00335DE8"/>
    <w:rsid w:val="0033787C"/>
    <w:rsid w:val="0034333B"/>
    <w:rsid w:val="00343922"/>
    <w:rsid w:val="00352A6C"/>
    <w:rsid w:val="00356581"/>
    <w:rsid w:val="00356D74"/>
    <w:rsid w:val="003655EF"/>
    <w:rsid w:val="00371E31"/>
    <w:rsid w:val="0037307D"/>
    <w:rsid w:val="00373D34"/>
    <w:rsid w:val="003768CC"/>
    <w:rsid w:val="003920CF"/>
    <w:rsid w:val="00394B66"/>
    <w:rsid w:val="003962C1"/>
    <w:rsid w:val="003A4FFC"/>
    <w:rsid w:val="003A5B25"/>
    <w:rsid w:val="003B1347"/>
    <w:rsid w:val="003B32B8"/>
    <w:rsid w:val="003B3454"/>
    <w:rsid w:val="003B6AA8"/>
    <w:rsid w:val="003C608E"/>
    <w:rsid w:val="003C6930"/>
    <w:rsid w:val="003D4C2B"/>
    <w:rsid w:val="003D5B3B"/>
    <w:rsid w:val="003E1BA8"/>
    <w:rsid w:val="003E77B5"/>
    <w:rsid w:val="003F0E00"/>
    <w:rsid w:val="00402115"/>
    <w:rsid w:val="0040460C"/>
    <w:rsid w:val="0040799F"/>
    <w:rsid w:val="00415294"/>
    <w:rsid w:val="00422D91"/>
    <w:rsid w:val="00434CE8"/>
    <w:rsid w:val="004357E1"/>
    <w:rsid w:val="004359A6"/>
    <w:rsid w:val="00456312"/>
    <w:rsid w:val="00456494"/>
    <w:rsid w:val="00464405"/>
    <w:rsid w:val="00470F4E"/>
    <w:rsid w:val="00472A2A"/>
    <w:rsid w:val="00483A15"/>
    <w:rsid w:val="00483ABF"/>
    <w:rsid w:val="004840C1"/>
    <w:rsid w:val="0049212D"/>
    <w:rsid w:val="004934EE"/>
    <w:rsid w:val="00493E4A"/>
    <w:rsid w:val="00495A23"/>
    <w:rsid w:val="004962DC"/>
    <w:rsid w:val="004973AB"/>
    <w:rsid w:val="004A3C23"/>
    <w:rsid w:val="004A4FF7"/>
    <w:rsid w:val="004A7827"/>
    <w:rsid w:val="004B22C7"/>
    <w:rsid w:val="004C10D3"/>
    <w:rsid w:val="004C1578"/>
    <w:rsid w:val="004D18E0"/>
    <w:rsid w:val="004D29F4"/>
    <w:rsid w:val="004D3FED"/>
    <w:rsid w:val="004D42A3"/>
    <w:rsid w:val="004D499C"/>
    <w:rsid w:val="004D515A"/>
    <w:rsid w:val="004D63C3"/>
    <w:rsid w:val="004E3CD9"/>
    <w:rsid w:val="004E65D2"/>
    <w:rsid w:val="00500D60"/>
    <w:rsid w:val="0050417A"/>
    <w:rsid w:val="0050432A"/>
    <w:rsid w:val="00506596"/>
    <w:rsid w:val="00511600"/>
    <w:rsid w:val="00523C96"/>
    <w:rsid w:val="00524CE3"/>
    <w:rsid w:val="0052503F"/>
    <w:rsid w:val="00527717"/>
    <w:rsid w:val="005342FA"/>
    <w:rsid w:val="00536CF7"/>
    <w:rsid w:val="00542FD7"/>
    <w:rsid w:val="00546349"/>
    <w:rsid w:val="00550ABA"/>
    <w:rsid w:val="00554ECA"/>
    <w:rsid w:val="00560523"/>
    <w:rsid w:val="00566F96"/>
    <w:rsid w:val="005715B6"/>
    <w:rsid w:val="0057595F"/>
    <w:rsid w:val="00580E09"/>
    <w:rsid w:val="005817E9"/>
    <w:rsid w:val="00582CDF"/>
    <w:rsid w:val="0058321A"/>
    <w:rsid w:val="005945E5"/>
    <w:rsid w:val="005A2BCD"/>
    <w:rsid w:val="005A6E1C"/>
    <w:rsid w:val="005B58DA"/>
    <w:rsid w:val="005C4513"/>
    <w:rsid w:val="005D160B"/>
    <w:rsid w:val="005D395F"/>
    <w:rsid w:val="005D667A"/>
    <w:rsid w:val="005E55B1"/>
    <w:rsid w:val="005E5A08"/>
    <w:rsid w:val="005F4BD1"/>
    <w:rsid w:val="00604AF7"/>
    <w:rsid w:val="00604B45"/>
    <w:rsid w:val="006052C7"/>
    <w:rsid w:val="0060550D"/>
    <w:rsid w:val="006162B0"/>
    <w:rsid w:val="00617A5D"/>
    <w:rsid w:val="006206AC"/>
    <w:rsid w:val="00620BF1"/>
    <w:rsid w:val="006243DD"/>
    <w:rsid w:val="00626C98"/>
    <w:rsid w:val="00627E9E"/>
    <w:rsid w:val="00640B6E"/>
    <w:rsid w:val="006438E7"/>
    <w:rsid w:val="006442B0"/>
    <w:rsid w:val="00645D2F"/>
    <w:rsid w:val="00647272"/>
    <w:rsid w:val="00650549"/>
    <w:rsid w:val="006573A4"/>
    <w:rsid w:val="00657815"/>
    <w:rsid w:val="00675DC2"/>
    <w:rsid w:val="00677810"/>
    <w:rsid w:val="00677EF6"/>
    <w:rsid w:val="00684783"/>
    <w:rsid w:val="00684B45"/>
    <w:rsid w:val="00687301"/>
    <w:rsid w:val="006A0452"/>
    <w:rsid w:val="006A2999"/>
    <w:rsid w:val="006B04DE"/>
    <w:rsid w:val="006B29AB"/>
    <w:rsid w:val="006B37D2"/>
    <w:rsid w:val="006B4786"/>
    <w:rsid w:val="006B4A44"/>
    <w:rsid w:val="006B5449"/>
    <w:rsid w:val="006B56BE"/>
    <w:rsid w:val="006B73FB"/>
    <w:rsid w:val="006B7729"/>
    <w:rsid w:val="006C3EB2"/>
    <w:rsid w:val="006C745D"/>
    <w:rsid w:val="006D035D"/>
    <w:rsid w:val="006E0047"/>
    <w:rsid w:val="006E32F6"/>
    <w:rsid w:val="006E47CB"/>
    <w:rsid w:val="006E5C84"/>
    <w:rsid w:val="006F0A49"/>
    <w:rsid w:val="006F355D"/>
    <w:rsid w:val="006F5B00"/>
    <w:rsid w:val="007002B9"/>
    <w:rsid w:val="00713093"/>
    <w:rsid w:val="007151D6"/>
    <w:rsid w:val="00730AB9"/>
    <w:rsid w:val="00731860"/>
    <w:rsid w:val="00734202"/>
    <w:rsid w:val="007362BB"/>
    <w:rsid w:val="00744491"/>
    <w:rsid w:val="00744C2F"/>
    <w:rsid w:val="007468F6"/>
    <w:rsid w:val="00751BA8"/>
    <w:rsid w:val="00752DF7"/>
    <w:rsid w:val="00760F4E"/>
    <w:rsid w:val="00762866"/>
    <w:rsid w:val="0076308A"/>
    <w:rsid w:val="007640DD"/>
    <w:rsid w:val="00767B72"/>
    <w:rsid w:val="00770E09"/>
    <w:rsid w:val="00772299"/>
    <w:rsid w:val="00776B83"/>
    <w:rsid w:val="00781011"/>
    <w:rsid w:val="0078427F"/>
    <w:rsid w:val="00793484"/>
    <w:rsid w:val="007942C8"/>
    <w:rsid w:val="0079583C"/>
    <w:rsid w:val="007A037B"/>
    <w:rsid w:val="007B215E"/>
    <w:rsid w:val="007B4C96"/>
    <w:rsid w:val="007B592E"/>
    <w:rsid w:val="007C0375"/>
    <w:rsid w:val="007C07DC"/>
    <w:rsid w:val="007C0A82"/>
    <w:rsid w:val="007C2ED0"/>
    <w:rsid w:val="007C3DA2"/>
    <w:rsid w:val="007C3F7A"/>
    <w:rsid w:val="007C46B8"/>
    <w:rsid w:val="007D170B"/>
    <w:rsid w:val="007D5C95"/>
    <w:rsid w:val="007D690D"/>
    <w:rsid w:val="007D6974"/>
    <w:rsid w:val="007E53DD"/>
    <w:rsid w:val="007E64C6"/>
    <w:rsid w:val="007F2173"/>
    <w:rsid w:val="007F5996"/>
    <w:rsid w:val="00802A22"/>
    <w:rsid w:val="00806F63"/>
    <w:rsid w:val="008071DF"/>
    <w:rsid w:val="00811FBC"/>
    <w:rsid w:val="00813A1B"/>
    <w:rsid w:val="008142D6"/>
    <w:rsid w:val="00816C96"/>
    <w:rsid w:val="008217FB"/>
    <w:rsid w:val="0082188B"/>
    <w:rsid w:val="00825EDB"/>
    <w:rsid w:val="00836883"/>
    <w:rsid w:val="0084516A"/>
    <w:rsid w:val="00850AE6"/>
    <w:rsid w:val="00862667"/>
    <w:rsid w:val="00863CB5"/>
    <w:rsid w:val="00864070"/>
    <w:rsid w:val="008646A1"/>
    <w:rsid w:val="00881E0E"/>
    <w:rsid w:val="00882BD6"/>
    <w:rsid w:val="008866BF"/>
    <w:rsid w:val="008965B0"/>
    <w:rsid w:val="008A23D1"/>
    <w:rsid w:val="008A4056"/>
    <w:rsid w:val="008B46C1"/>
    <w:rsid w:val="008C4146"/>
    <w:rsid w:val="008E047C"/>
    <w:rsid w:val="008E5015"/>
    <w:rsid w:val="008E5450"/>
    <w:rsid w:val="008F5499"/>
    <w:rsid w:val="008F6EE9"/>
    <w:rsid w:val="008F7DB6"/>
    <w:rsid w:val="009107A9"/>
    <w:rsid w:val="0091146C"/>
    <w:rsid w:val="0091506F"/>
    <w:rsid w:val="00944B20"/>
    <w:rsid w:val="00945458"/>
    <w:rsid w:val="00956EEA"/>
    <w:rsid w:val="00961466"/>
    <w:rsid w:val="00963FB7"/>
    <w:rsid w:val="00974540"/>
    <w:rsid w:val="0097505C"/>
    <w:rsid w:val="009771E1"/>
    <w:rsid w:val="00980984"/>
    <w:rsid w:val="0098210E"/>
    <w:rsid w:val="00984FE2"/>
    <w:rsid w:val="00985697"/>
    <w:rsid w:val="009A3F11"/>
    <w:rsid w:val="009B1B44"/>
    <w:rsid w:val="009B5100"/>
    <w:rsid w:val="009B6B8E"/>
    <w:rsid w:val="009C40A8"/>
    <w:rsid w:val="009C5E7A"/>
    <w:rsid w:val="009D14D2"/>
    <w:rsid w:val="009D39A0"/>
    <w:rsid w:val="009D7825"/>
    <w:rsid w:val="009E1C58"/>
    <w:rsid w:val="009E28CE"/>
    <w:rsid w:val="009F081A"/>
    <w:rsid w:val="00A050AC"/>
    <w:rsid w:val="00A075B6"/>
    <w:rsid w:val="00A2551C"/>
    <w:rsid w:val="00A2767B"/>
    <w:rsid w:val="00A343F2"/>
    <w:rsid w:val="00A36F63"/>
    <w:rsid w:val="00A46A34"/>
    <w:rsid w:val="00A536DF"/>
    <w:rsid w:val="00A67844"/>
    <w:rsid w:val="00A73A35"/>
    <w:rsid w:val="00A7731D"/>
    <w:rsid w:val="00A828A7"/>
    <w:rsid w:val="00A831D4"/>
    <w:rsid w:val="00A86E4E"/>
    <w:rsid w:val="00A87591"/>
    <w:rsid w:val="00A92B54"/>
    <w:rsid w:val="00A93289"/>
    <w:rsid w:val="00AA441C"/>
    <w:rsid w:val="00AA4851"/>
    <w:rsid w:val="00AA5E99"/>
    <w:rsid w:val="00AA6271"/>
    <w:rsid w:val="00AB13D3"/>
    <w:rsid w:val="00AB31A0"/>
    <w:rsid w:val="00AB536D"/>
    <w:rsid w:val="00AB5FE7"/>
    <w:rsid w:val="00AC32B8"/>
    <w:rsid w:val="00AC68F8"/>
    <w:rsid w:val="00AD0524"/>
    <w:rsid w:val="00AD5208"/>
    <w:rsid w:val="00AD578F"/>
    <w:rsid w:val="00AD69E3"/>
    <w:rsid w:val="00AE0AFE"/>
    <w:rsid w:val="00AE18AC"/>
    <w:rsid w:val="00AF2AD4"/>
    <w:rsid w:val="00B0143B"/>
    <w:rsid w:val="00B02D58"/>
    <w:rsid w:val="00B145CB"/>
    <w:rsid w:val="00B146FF"/>
    <w:rsid w:val="00B1756D"/>
    <w:rsid w:val="00B23908"/>
    <w:rsid w:val="00B273DE"/>
    <w:rsid w:val="00B3291B"/>
    <w:rsid w:val="00B40588"/>
    <w:rsid w:val="00B40C60"/>
    <w:rsid w:val="00B42C42"/>
    <w:rsid w:val="00B471A2"/>
    <w:rsid w:val="00B5270D"/>
    <w:rsid w:val="00B656CF"/>
    <w:rsid w:val="00B65AF6"/>
    <w:rsid w:val="00B71FD8"/>
    <w:rsid w:val="00B83921"/>
    <w:rsid w:val="00B86BC4"/>
    <w:rsid w:val="00B90F0C"/>
    <w:rsid w:val="00B9110D"/>
    <w:rsid w:val="00B913D6"/>
    <w:rsid w:val="00B9579E"/>
    <w:rsid w:val="00B97DFB"/>
    <w:rsid w:val="00BA3792"/>
    <w:rsid w:val="00BA73DF"/>
    <w:rsid w:val="00BC3F2C"/>
    <w:rsid w:val="00BD7513"/>
    <w:rsid w:val="00BE086C"/>
    <w:rsid w:val="00BE4E29"/>
    <w:rsid w:val="00BE506D"/>
    <w:rsid w:val="00BE54F8"/>
    <w:rsid w:val="00BE5FB8"/>
    <w:rsid w:val="00BF02D3"/>
    <w:rsid w:val="00BF38EB"/>
    <w:rsid w:val="00BF6BC4"/>
    <w:rsid w:val="00BF6E23"/>
    <w:rsid w:val="00C04376"/>
    <w:rsid w:val="00C04865"/>
    <w:rsid w:val="00C32AB3"/>
    <w:rsid w:val="00C36D1D"/>
    <w:rsid w:val="00C43F67"/>
    <w:rsid w:val="00C45E22"/>
    <w:rsid w:val="00C51027"/>
    <w:rsid w:val="00C52613"/>
    <w:rsid w:val="00C61E97"/>
    <w:rsid w:val="00C61F50"/>
    <w:rsid w:val="00C64858"/>
    <w:rsid w:val="00C65797"/>
    <w:rsid w:val="00C752E0"/>
    <w:rsid w:val="00C766F4"/>
    <w:rsid w:val="00C8180F"/>
    <w:rsid w:val="00C82B81"/>
    <w:rsid w:val="00C942BF"/>
    <w:rsid w:val="00C9508F"/>
    <w:rsid w:val="00C96198"/>
    <w:rsid w:val="00C97D5E"/>
    <w:rsid w:val="00CA1D3A"/>
    <w:rsid w:val="00CA4731"/>
    <w:rsid w:val="00CA48E9"/>
    <w:rsid w:val="00CA614E"/>
    <w:rsid w:val="00CA6942"/>
    <w:rsid w:val="00CA76C1"/>
    <w:rsid w:val="00CC4789"/>
    <w:rsid w:val="00CD1DBE"/>
    <w:rsid w:val="00CD2F11"/>
    <w:rsid w:val="00CE4AAD"/>
    <w:rsid w:val="00CE69A9"/>
    <w:rsid w:val="00CE7A9F"/>
    <w:rsid w:val="00CF1AC4"/>
    <w:rsid w:val="00CF4928"/>
    <w:rsid w:val="00CF5CBF"/>
    <w:rsid w:val="00D01E06"/>
    <w:rsid w:val="00D02678"/>
    <w:rsid w:val="00D036C6"/>
    <w:rsid w:val="00D037CC"/>
    <w:rsid w:val="00D05B06"/>
    <w:rsid w:val="00D12C98"/>
    <w:rsid w:val="00D32CFF"/>
    <w:rsid w:val="00D37554"/>
    <w:rsid w:val="00D77E33"/>
    <w:rsid w:val="00D8483A"/>
    <w:rsid w:val="00D866AE"/>
    <w:rsid w:val="00DB2D98"/>
    <w:rsid w:val="00DB3DA4"/>
    <w:rsid w:val="00DB65E1"/>
    <w:rsid w:val="00DC2DD9"/>
    <w:rsid w:val="00DD6E94"/>
    <w:rsid w:val="00DE1D45"/>
    <w:rsid w:val="00DE4EE4"/>
    <w:rsid w:val="00DE697D"/>
    <w:rsid w:val="00DF4EE5"/>
    <w:rsid w:val="00E114B1"/>
    <w:rsid w:val="00E24044"/>
    <w:rsid w:val="00E26324"/>
    <w:rsid w:val="00E26791"/>
    <w:rsid w:val="00E270B6"/>
    <w:rsid w:val="00E325FC"/>
    <w:rsid w:val="00E36F9F"/>
    <w:rsid w:val="00E375A9"/>
    <w:rsid w:val="00E57413"/>
    <w:rsid w:val="00E60E41"/>
    <w:rsid w:val="00E624BC"/>
    <w:rsid w:val="00E74B1E"/>
    <w:rsid w:val="00E77C2D"/>
    <w:rsid w:val="00E80613"/>
    <w:rsid w:val="00E81E3C"/>
    <w:rsid w:val="00E82043"/>
    <w:rsid w:val="00E949BE"/>
    <w:rsid w:val="00E96288"/>
    <w:rsid w:val="00E96F45"/>
    <w:rsid w:val="00E975EF"/>
    <w:rsid w:val="00E97A50"/>
    <w:rsid w:val="00EB1E4A"/>
    <w:rsid w:val="00EB2362"/>
    <w:rsid w:val="00EB5E9A"/>
    <w:rsid w:val="00EB631A"/>
    <w:rsid w:val="00EC5BBC"/>
    <w:rsid w:val="00EC6782"/>
    <w:rsid w:val="00EC75B7"/>
    <w:rsid w:val="00ED3096"/>
    <w:rsid w:val="00ED7FC2"/>
    <w:rsid w:val="00EE550F"/>
    <w:rsid w:val="00EF1792"/>
    <w:rsid w:val="00EF1ACB"/>
    <w:rsid w:val="00EF3761"/>
    <w:rsid w:val="00F1418E"/>
    <w:rsid w:val="00F16727"/>
    <w:rsid w:val="00F20842"/>
    <w:rsid w:val="00F221DC"/>
    <w:rsid w:val="00F224CE"/>
    <w:rsid w:val="00F27598"/>
    <w:rsid w:val="00F37537"/>
    <w:rsid w:val="00F42BA3"/>
    <w:rsid w:val="00F468F5"/>
    <w:rsid w:val="00F502B1"/>
    <w:rsid w:val="00F50937"/>
    <w:rsid w:val="00F53C34"/>
    <w:rsid w:val="00F5555B"/>
    <w:rsid w:val="00F61DD5"/>
    <w:rsid w:val="00F62AD4"/>
    <w:rsid w:val="00F644B0"/>
    <w:rsid w:val="00F7461E"/>
    <w:rsid w:val="00F754C6"/>
    <w:rsid w:val="00F76693"/>
    <w:rsid w:val="00F777C1"/>
    <w:rsid w:val="00F8212B"/>
    <w:rsid w:val="00F8376C"/>
    <w:rsid w:val="00F84021"/>
    <w:rsid w:val="00F84689"/>
    <w:rsid w:val="00F84745"/>
    <w:rsid w:val="00F858DE"/>
    <w:rsid w:val="00F952EB"/>
    <w:rsid w:val="00FB14A6"/>
    <w:rsid w:val="00FB3554"/>
    <w:rsid w:val="00FB369A"/>
    <w:rsid w:val="00FB4862"/>
    <w:rsid w:val="00FB4A7B"/>
    <w:rsid w:val="00FB4F28"/>
    <w:rsid w:val="00FB50FD"/>
    <w:rsid w:val="00FC5BB4"/>
    <w:rsid w:val="00FD12E4"/>
    <w:rsid w:val="00FD4D3A"/>
    <w:rsid w:val="00FD7336"/>
    <w:rsid w:val="00FE2062"/>
    <w:rsid w:val="00FE36A5"/>
    <w:rsid w:val="00FE545A"/>
    <w:rsid w:val="00FE6644"/>
    <w:rsid w:val="00FF1CAE"/>
    <w:rsid w:val="00FF2B83"/>
    <w:rsid w:val="02E71133"/>
    <w:rsid w:val="03261CBB"/>
    <w:rsid w:val="03507346"/>
    <w:rsid w:val="05A11A5E"/>
    <w:rsid w:val="0AC40D83"/>
    <w:rsid w:val="0E327C36"/>
    <w:rsid w:val="13086F40"/>
    <w:rsid w:val="14BF376E"/>
    <w:rsid w:val="1C875A38"/>
    <w:rsid w:val="1E7F0F79"/>
    <w:rsid w:val="234714E4"/>
    <w:rsid w:val="30CC74BE"/>
    <w:rsid w:val="30EF0F28"/>
    <w:rsid w:val="3D0C7CB9"/>
    <w:rsid w:val="3F581755"/>
    <w:rsid w:val="3F8D740C"/>
    <w:rsid w:val="40101D8F"/>
    <w:rsid w:val="404B247C"/>
    <w:rsid w:val="44F92744"/>
    <w:rsid w:val="454E7935"/>
    <w:rsid w:val="49D656AC"/>
    <w:rsid w:val="4ABE1FD1"/>
    <w:rsid w:val="4B722A2D"/>
    <w:rsid w:val="4D784221"/>
    <w:rsid w:val="50411AC7"/>
    <w:rsid w:val="53B02DD6"/>
    <w:rsid w:val="5C363F84"/>
    <w:rsid w:val="5CCC2324"/>
    <w:rsid w:val="5F67021F"/>
    <w:rsid w:val="5F770612"/>
    <w:rsid w:val="65AB0FD7"/>
    <w:rsid w:val="67A47593"/>
    <w:rsid w:val="6CEA6A88"/>
    <w:rsid w:val="78FD5B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uiPriority w:val="99"/>
    <w:pPr>
      <w:ind w:left="100" w:leftChars="2500"/>
    </w:pPr>
    <w:rPr>
      <w:rFonts w:ascii="Calibri" w:hAnsi="Calibri" w:eastAsia="宋体" w:cs="Times New Roman"/>
      <w:sz w:val="21"/>
      <w:szCs w:val="22"/>
    </w:rPr>
  </w:style>
  <w:style w:type="paragraph" w:styleId="3">
    <w:name w:val="Balloon Text"/>
    <w:basedOn w:val="1"/>
    <w:link w:val="12"/>
    <w:semiHidden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customStyle="1" w:styleId="11">
    <w:name w:val="日期 Char"/>
    <w:basedOn w:val="9"/>
    <w:link w:val="2"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2">
    <w:name w:val="批注框文本 Char"/>
    <w:basedOn w:val="9"/>
    <w:link w:val="3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13">
    <w:name w:val="页脚 Char"/>
    <w:link w:val="4"/>
    <w:qFormat/>
    <w:uiPriority w:val="99"/>
    <w:rPr>
      <w:rFonts w:eastAsia="仿宋_GB2312"/>
      <w:kern w:val="2"/>
      <w:sz w:val="18"/>
      <w:szCs w:val="18"/>
    </w:rPr>
  </w:style>
  <w:style w:type="character" w:customStyle="1" w:styleId="14">
    <w:name w:val="页眉 Char"/>
    <w:basedOn w:val="9"/>
    <w:link w:val="5"/>
    <w:qFormat/>
    <w:uiPriority w:val="99"/>
    <w:rPr>
      <w:rFonts w:eastAsia="仿宋_GB2312"/>
      <w:kern w:val="2"/>
      <w:sz w:val="18"/>
      <w:szCs w:val="18"/>
    </w:rPr>
  </w:style>
  <w:style w:type="paragraph" w:customStyle="1" w:styleId="15">
    <w:name w:val="char"/>
    <w:basedOn w:val="1"/>
    <w:uiPriority w:val="0"/>
    <w:pPr>
      <w:widowControl/>
      <w:spacing w:after="160" w:line="240" w:lineRule="atLeas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16">
    <w:name w:val=" Char Char1 Char"/>
    <w:basedOn w:val="1"/>
    <w:uiPriority w:val="0"/>
    <w:rPr>
      <w:rFonts w:eastAsia="宋体"/>
      <w:sz w:val="21"/>
      <w:szCs w:val="21"/>
    </w:rPr>
  </w:style>
  <w:style w:type="paragraph" w:customStyle="1" w:styleId="17">
    <w:name w:val="Char"/>
    <w:basedOn w:val="1"/>
    <w:semiHidden/>
    <w:uiPriority w:val="0"/>
    <w:pPr>
      <w:snapToGrid w:val="0"/>
      <w:spacing w:line="520" w:lineRule="exact"/>
    </w:pPr>
    <w:rPr>
      <w:rFonts w:ascii="黑体" w:hAnsi="Arial" w:eastAsia="黑体"/>
      <w:sz w:val="30"/>
      <w:szCs w:val="30"/>
    </w:rPr>
  </w:style>
  <w:style w:type="paragraph" w:customStyle="1" w:styleId="18">
    <w:name w:val="Char Char"/>
    <w:basedOn w:val="1"/>
    <w:semiHidden/>
    <w:uiPriority w:val="0"/>
    <w:pPr>
      <w:widowControl/>
      <w:spacing w:after="160" w:line="240" w:lineRule="exact"/>
      <w:ind w:firstLine="420"/>
      <w:jc w:val="left"/>
    </w:pPr>
    <w:rPr>
      <w:rFonts w:ascii="宋体" w:hAnsi="宋体" w:eastAsia="宋体"/>
      <w:kern w:val="0"/>
      <w:sz w:val="24"/>
    </w:rPr>
  </w:style>
  <w:style w:type="paragraph" w:customStyle="1" w:styleId="19">
    <w:name w:val="Char Char1 Char"/>
    <w:basedOn w:val="1"/>
    <w:uiPriority w:val="0"/>
    <w:rPr>
      <w:rFonts w:ascii="宋体" w:hAnsi="宋体" w:eastAsia="宋体"/>
      <w:kern w:val="0"/>
      <w:sz w:val="24"/>
    </w:rPr>
  </w:style>
  <w:style w:type="paragraph" w:customStyle="1" w:styleId="20">
    <w:name w:val=" Char"/>
    <w:basedOn w:val="1"/>
    <w:semiHidden/>
    <w:uiPriority w:val="0"/>
    <w:pPr>
      <w:snapToGrid w:val="0"/>
      <w:spacing w:line="520" w:lineRule="exact"/>
    </w:pPr>
    <w:rPr>
      <w:rFonts w:ascii="黑体" w:hAnsi="Arial" w:eastAsia="黑体"/>
      <w:sz w:val="30"/>
      <w:szCs w:val="30"/>
    </w:rPr>
  </w:style>
  <w:style w:type="character" w:customStyle="1" w:styleId="21">
    <w:name w:val="页脚 字符"/>
    <w:uiPriority w:val="0"/>
    <w:rPr>
      <w:sz w:val="18"/>
      <w:szCs w:val="18"/>
    </w:rPr>
  </w:style>
  <w:style w:type="paragraph" w:customStyle="1" w:styleId="22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character" w:customStyle="1" w:styleId="25">
    <w:name w:val="font7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131"/>
    <w:basedOn w:val="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7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31"/>
    <w:basedOn w:val="9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dl/F:\word&#27169;&#26495;\&#35831;&#25209;&#20214;&#25171;&#21360;&#27169;&#2925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请批件打印模版.dot</Template>
  <Company>Microsoft China</Company>
  <Pages>17</Pages>
  <Words>7010</Words>
  <Characters>7780</Characters>
  <Lines>56</Lines>
  <Paragraphs>15</Paragraphs>
  <TotalTime>9</TotalTime>
  <ScaleCrop>false</ScaleCrop>
  <LinksUpToDate>false</LinksUpToDate>
  <CharactersWithSpaces>7858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2021-03-25T13:56:00Z</dcterms:created>
  <dc:creator>番茄花园</dc:creator>
  <cp:lastModifiedBy>dl</cp:lastModifiedBy>
  <cp:lastPrinted>2021-07-22T14:23:00Z</cp:lastPrinted>
  <dcterms:modified xsi:type="dcterms:W3CDTF">2022-04-14T16:22:41Z</dcterms:modified>
  <dc:title>请  批  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30A593E3D6DB491DA92CED0F479B7DF1</vt:lpwstr>
  </property>
</Properties>
</file>