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2D" w:rsidRPr="0028377F" w:rsidRDefault="00C97D2D" w:rsidP="00002C62">
      <w:pPr>
        <w:jc w:val="center"/>
        <w:rPr>
          <w:rFonts w:ascii="黑体" w:eastAsia="黑体" w:cs="黑体"/>
        </w:rPr>
      </w:pPr>
      <w:r w:rsidRPr="00166130">
        <w:rPr>
          <w:rFonts w:ascii="黑体" w:eastAsia="黑体" w:hAnsi="宋体" w:hint="eastAsia"/>
          <w:color w:val="000000"/>
          <w:szCs w:val="21"/>
        </w:rPr>
        <w:t>职工从事特殊工种提前退休“公示”反馈表</w:t>
      </w:r>
    </w:p>
    <w:p w:rsidR="00C97D2D" w:rsidRPr="008D5292" w:rsidRDefault="00C97D2D" w:rsidP="00002C62">
      <w:pPr>
        <w:jc w:val="center"/>
        <w:rPr>
          <w:rFonts w:ascii="宋体"/>
          <w:szCs w:val="21"/>
        </w:rPr>
      </w:pPr>
    </w:p>
    <w:tbl>
      <w:tblPr>
        <w:tblW w:w="8422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6"/>
        <w:gridCol w:w="259"/>
        <w:gridCol w:w="992"/>
        <w:gridCol w:w="900"/>
        <w:gridCol w:w="353"/>
        <w:gridCol w:w="306"/>
        <w:gridCol w:w="992"/>
        <w:gridCol w:w="993"/>
        <w:gridCol w:w="973"/>
        <w:gridCol w:w="1578"/>
      </w:tblGrid>
      <w:tr w:rsidR="00C97D2D" w:rsidRPr="008D5292" w:rsidTr="00742AC1">
        <w:trPr>
          <w:trHeight w:val="526"/>
        </w:trPr>
        <w:tc>
          <w:tcPr>
            <w:tcW w:w="1335" w:type="dxa"/>
            <w:gridSpan w:val="2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2" w:type="dxa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</w:t>
            </w:r>
          </w:p>
        </w:tc>
        <w:tc>
          <w:tcPr>
            <w:tcW w:w="900" w:type="dxa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59" w:type="dxa"/>
            <w:gridSpan w:val="2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92" w:type="dxa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出生</w:t>
            </w:r>
          </w:p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993" w:type="dxa"/>
          </w:tcPr>
          <w:p w:rsidR="00C97D2D" w:rsidRPr="008D5292" w:rsidRDefault="00C97D2D" w:rsidP="00C16363">
            <w:pPr>
              <w:widowControl/>
              <w:jc w:val="left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1964"/>
              </w:smartTagPr>
              <w:r>
                <w:rPr>
                  <w:rFonts w:ascii="宋体" w:hAnsi="宋体"/>
                  <w:szCs w:val="21"/>
                </w:rPr>
                <w:t>1964</w:t>
              </w:r>
              <w:r>
                <w:rPr>
                  <w:rFonts w:ascii="宋体" w:hAnsi="宋体" w:hint="eastAsia"/>
                  <w:szCs w:val="21"/>
                </w:rPr>
                <w:t>年</w:t>
              </w:r>
              <w:r>
                <w:rPr>
                  <w:rFonts w:ascii="宋体" w:hAnsi="宋体"/>
                  <w:szCs w:val="21"/>
                </w:rPr>
                <w:t>8</w:t>
              </w:r>
              <w:r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12</w:t>
              </w:r>
              <w:r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973" w:type="dxa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578" w:type="dxa"/>
            <w:vAlign w:val="center"/>
          </w:tcPr>
          <w:p w:rsidR="00C97D2D" w:rsidRPr="008D5292" w:rsidRDefault="00C97D2D" w:rsidP="00C16363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1984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C97D2D" w:rsidRPr="008D5292" w:rsidTr="00742AC1">
        <w:trPr>
          <w:trHeight w:val="714"/>
        </w:trPr>
        <w:tc>
          <w:tcPr>
            <w:tcW w:w="1076" w:type="dxa"/>
            <w:vAlign w:val="center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810" w:type="dxa"/>
            <w:gridSpan w:val="5"/>
            <w:vAlign w:val="center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湖州市吴兴区保安公司</w:t>
            </w:r>
          </w:p>
        </w:tc>
        <w:tc>
          <w:tcPr>
            <w:tcW w:w="992" w:type="dxa"/>
            <w:vAlign w:val="center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主管</w:t>
            </w:r>
          </w:p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3544" w:type="dxa"/>
            <w:gridSpan w:val="3"/>
            <w:vAlign w:val="center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97D2D" w:rsidRPr="008D5292" w:rsidTr="00742AC1">
        <w:trPr>
          <w:trHeight w:val="510"/>
        </w:trPr>
        <w:tc>
          <w:tcPr>
            <w:tcW w:w="1076" w:type="dxa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特殊工</w:t>
            </w:r>
          </w:p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种名称</w:t>
            </w:r>
          </w:p>
        </w:tc>
        <w:tc>
          <w:tcPr>
            <w:tcW w:w="2810" w:type="dxa"/>
            <w:gridSpan w:val="5"/>
            <w:vAlign w:val="center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水泥窑工</w:t>
            </w:r>
          </w:p>
        </w:tc>
        <w:tc>
          <w:tcPr>
            <w:tcW w:w="1985" w:type="dxa"/>
            <w:gridSpan w:val="2"/>
            <w:vAlign w:val="center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执行文</w:t>
            </w:r>
          </w:p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件依据</w:t>
            </w:r>
          </w:p>
        </w:tc>
        <w:tc>
          <w:tcPr>
            <w:tcW w:w="2551" w:type="dxa"/>
            <w:gridSpan w:val="2"/>
            <w:vAlign w:val="center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97D2D" w:rsidRPr="008D5292" w:rsidTr="00742AC1">
        <w:trPr>
          <w:trHeight w:val="165"/>
        </w:trPr>
        <w:tc>
          <w:tcPr>
            <w:tcW w:w="1076" w:type="dxa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从事特殊工种时间</w:t>
            </w:r>
          </w:p>
        </w:tc>
        <w:tc>
          <w:tcPr>
            <w:tcW w:w="2810" w:type="dxa"/>
            <w:gridSpan w:val="5"/>
            <w:vAlign w:val="center"/>
          </w:tcPr>
          <w:p w:rsidR="00C97D2D" w:rsidRPr="008D5292" w:rsidRDefault="00C97D2D" w:rsidP="00C1636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1984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- 1993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985" w:type="dxa"/>
            <w:gridSpan w:val="2"/>
            <w:vAlign w:val="center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累计</w:t>
            </w:r>
          </w:p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年限</w:t>
            </w:r>
          </w:p>
        </w:tc>
        <w:tc>
          <w:tcPr>
            <w:tcW w:w="2551" w:type="dxa"/>
            <w:gridSpan w:val="2"/>
            <w:vAlign w:val="center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C97D2D" w:rsidRPr="008D5292" w:rsidTr="00742AC1">
        <w:trPr>
          <w:trHeight w:val="4056"/>
        </w:trPr>
        <w:tc>
          <w:tcPr>
            <w:tcW w:w="8422" w:type="dxa"/>
            <w:gridSpan w:val="10"/>
          </w:tcPr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职工从事特殊工种</w:t>
            </w:r>
            <w:r w:rsidRPr="008D5292">
              <w:rPr>
                <w:rFonts w:ascii="宋体" w:hAnsi="宋体" w:hint="eastAsia"/>
                <w:szCs w:val="21"/>
              </w:rPr>
              <w:t>经历情况（原工作单位、特殊工种名称、从事时间、执行依据等）</w:t>
            </w:r>
          </w:p>
          <w:p w:rsidR="00C97D2D" w:rsidRPr="007E2EB4" w:rsidRDefault="00C97D2D" w:rsidP="00742AC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C97D2D" w:rsidRPr="008D5292" w:rsidRDefault="00C97D2D" w:rsidP="00C1636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湖州水泥厂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水泥窑工</w:t>
            </w:r>
            <w:r>
              <w:rPr>
                <w:rFonts w:ascii="宋体" w:hAnsi="宋体"/>
                <w:szCs w:val="21"/>
              </w:rPr>
              <w:t xml:space="preserve">    1984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- 1993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C97D2D" w:rsidRPr="008D5292" w:rsidTr="00742AC1">
        <w:trPr>
          <w:trHeight w:val="2539"/>
        </w:trPr>
        <w:tc>
          <w:tcPr>
            <w:tcW w:w="3580" w:type="dxa"/>
            <w:gridSpan w:val="5"/>
          </w:tcPr>
          <w:p w:rsidR="00C97D2D" w:rsidRPr="008D5292" w:rsidRDefault="00C97D2D" w:rsidP="00742AC1">
            <w:pPr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职工意见</w:t>
            </w:r>
          </w:p>
          <w:p w:rsidR="00C97D2D" w:rsidRPr="008D5292" w:rsidRDefault="00C97D2D" w:rsidP="00742AC1">
            <w:pPr>
              <w:rPr>
                <w:rFonts w:ascii="宋体"/>
                <w:szCs w:val="21"/>
              </w:rPr>
            </w:pPr>
          </w:p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本人确认后无异议</w:t>
            </w:r>
          </w:p>
          <w:p w:rsidR="00C97D2D" w:rsidRPr="008D5292" w:rsidRDefault="00C97D2D" w:rsidP="00742AC1">
            <w:pPr>
              <w:rPr>
                <w:rFonts w:ascii="宋体"/>
                <w:szCs w:val="21"/>
              </w:rPr>
            </w:pPr>
          </w:p>
          <w:p w:rsidR="00C97D2D" w:rsidRPr="008D5292" w:rsidRDefault="00C97D2D" w:rsidP="00C16363">
            <w:pPr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>张三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D5292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2019</w:t>
            </w:r>
            <w:r w:rsidRPr="008D5292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8 </w:t>
            </w:r>
            <w:r w:rsidRPr="008D529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1 </w:t>
            </w:r>
            <w:r w:rsidRPr="008D529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842" w:type="dxa"/>
            <w:gridSpan w:val="5"/>
          </w:tcPr>
          <w:p w:rsidR="00C97D2D" w:rsidRPr="008D5292" w:rsidRDefault="00C97D2D" w:rsidP="00742AC1">
            <w:pPr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单位意见</w:t>
            </w:r>
          </w:p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</w:p>
          <w:p w:rsidR="00C97D2D" w:rsidRPr="008D5292" w:rsidRDefault="00C97D2D" w:rsidP="00742AC1">
            <w:pPr>
              <w:jc w:val="center"/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公示后无异议</w:t>
            </w:r>
          </w:p>
          <w:p w:rsidR="00C97D2D" w:rsidRPr="008D5292" w:rsidRDefault="00C97D2D" w:rsidP="00742AC1">
            <w:pPr>
              <w:rPr>
                <w:rFonts w:ascii="宋体"/>
                <w:szCs w:val="21"/>
              </w:rPr>
            </w:pPr>
          </w:p>
          <w:p w:rsidR="00C97D2D" w:rsidRPr="008D5292" w:rsidRDefault="00C97D2D" w:rsidP="00C16363">
            <w:pPr>
              <w:rPr>
                <w:rFonts w:asci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单位盖章</w:t>
            </w:r>
            <w:r w:rsidRPr="008D5292"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2019</w:t>
            </w:r>
            <w:r w:rsidRPr="008D5292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8</w:t>
            </w:r>
            <w:r w:rsidRPr="008D529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1 </w:t>
            </w:r>
            <w:r w:rsidRPr="008D5292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97D2D" w:rsidRPr="008D5292" w:rsidRDefault="00C97D2D" w:rsidP="00002C62">
      <w:pPr>
        <w:rPr>
          <w:rFonts w:ascii="宋体"/>
          <w:szCs w:val="21"/>
        </w:rPr>
      </w:pPr>
      <w:r w:rsidRPr="008D5292">
        <w:rPr>
          <w:rFonts w:ascii="宋体" w:hAnsi="宋体"/>
          <w:szCs w:val="21"/>
        </w:rPr>
        <w:t xml:space="preserve">   </w:t>
      </w:r>
      <w:r w:rsidRPr="008D5292">
        <w:rPr>
          <w:rFonts w:ascii="宋体" w:hAnsi="宋体" w:hint="eastAsia"/>
          <w:szCs w:val="21"/>
        </w:rPr>
        <w:t>说明：</w:t>
      </w:r>
    </w:p>
    <w:p w:rsidR="00C97D2D" w:rsidRPr="008D5292" w:rsidRDefault="00C97D2D" w:rsidP="00002C62">
      <w:pPr>
        <w:numPr>
          <w:ilvl w:val="0"/>
          <w:numId w:val="1"/>
        </w:numPr>
        <w:rPr>
          <w:rFonts w:ascii="宋体"/>
          <w:szCs w:val="21"/>
        </w:rPr>
      </w:pPr>
      <w:r w:rsidRPr="008D5292">
        <w:rPr>
          <w:rFonts w:ascii="宋体" w:hAnsi="宋体" w:hint="eastAsia"/>
          <w:szCs w:val="21"/>
        </w:rPr>
        <w:t>从事特殊工种的职工向人力社保行政部门申请办理提前退休手续前，在适当</w:t>
      </w:r>
    </w:p>
    <w:p w:rsidR="00C97D2D" w:rsidRPr="008D5292" w:rsidRDefault="00C97D2D" w:rsidP="00AB347C">
      <w:pPr>
        <w:ind w:leftChars="243" w:left="31680" w:firstLineChars="150" w:firstLine="31680"/>
        <w:rPr>
          <w:rFonts w:ascii="宋体"/>
          <w:szCs w:val="21"/>
        </w:rPr>
      </w:pPr>
      <w:r w:rsidRPr="008D5292">
        <w:rPr>
          <w:rFonts w:ascii="宋体" w:hAnsi="宋体" w:hint="eastAsia"/>
          <w:szCs w:val="21"/>
        </w:rPr>
        <w:t>场合公示</w:t>
      </w:r>
      <w:r w:rsidRPr="008D5292">
        <w:rPr>
          <w:rFonts w:ascii="宋体" w:hAnsi="宋体"/>
          <w:szCs w:val="21"/>
        </w:rPr>
        <w:t>7</w:t>
      </w:r>
      <w:r w:rsidRPr="008D5292">
        <w:rPr>
          <w:rFonts w:ascii="宋体" w:hAnsi="宋体" w:hint="eastAsia"/>
          <w:szCs w:val="21"/>
        </w:rPr>
        <w:t>天后，由企业填写，交人力社保行政部门；</w:t>
      </w:r>
    </w:p>
    <w:p w:rsidR="00C97D2D" w:rsidRPr="008D5292" w:rsidRDefault="00C97D2D" w:rsidP="00002C62">
      <w:pPr>
        <w:numPr>
          <w:ilvl w:val="0"/>
          <w:numId w:val="1"/>
        </w:numPr>
        <w:rPr>
          <w:rFonts w:ascii="宋体"/>
          <w:szCs w:val="21"/>
        </w:rPr>
      </w:pPr>
      <w:r w:rsidRPr="008D5292">
        <w:rPr>
          <w:rFonts w:ascii="宋体" w:hAnsi="宋体" w:hint="eastAsia"/>
          <w:szCs w:val="21"/>
        </w:rPr>
        <w:t>执行文件依据是指：原劳动部、原国家主管部门及省发文明确提前退休特殊工种目录文件。</w:t>
      </w:r>
    </w:p>
    <w:p w:rsidR="00C97D2D" w:rsidRPr="008D5292" w:rsidRDefault="00C97D2D" w:rsidP="00002C62">
      <w:pPr>
        <w:spacing w:line="360" w:lineRule="auto"/>
        <w:ind w:firstLine="420"/>
        <w:rPr>
          <w:rFonts w:ascii="宋体" w:cs="黑体"/>
          <w:szCs w:val="21"/>
        </w:rPr>
      </w:pPr>
    </w:p>
    <w:p w:rsidR="00C97D2D" w:rsidRPr="008D5292" w:rsidRDefault="00C97D2D" w:rsidP="00002C62">
      <w:pPr>
        <w:spacing w:line="360" w:lineRule="auto"/>
        <w:ind w:firstLine="420"/>
        <w:rPr>
          <w:rFonts w:ascii="宋体" w:cs="黑体"/>
          <w:szCs w:val="21"/>
        </w:rPr>
      </w:pPr>
    </w:p>
    <w:p w:rsidR="00C97D2D" w:rsidRPr="00002C62" w:rsidRDefault="00C97D2D"/>
    <w:sectPr w:rsidR="00C97D2D" w:rsidRPr="00002C62" w:rsidSect="003A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2D" w:rsidRDefault="00C97D2D" w:rsidP="00AE6A5D">
      <w:r>
        <w:separator/>
      </w:r>
    </w:p>
  </w:endnote>
  <w:endnote w:type="continuationSeparator" w:id="0">
    <w:p w:rsidR="00C97D2D" w:rsidRDefault="00C97D2D" w:rsidP="00AE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2D" w:rsidRDefault="00C97D2D" w:rsidP="00AE6A5D">
      <w:r>
        <w:separator/>
      </w:r>
    </w:p>
  </w:footnote>
  <w:footnote w:type="continuationSeparator" w:id="0">
    <w:p w:rsidR="00C97D2D" w:rsidRDefault="00C97D2D" w:rsidP="00AE6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38F"/>
    <w:multiLevelType w:val="hybridMultilevel"/>
    <w:tmpl w:val="2F80B93C"/>
    <w:lvl w:ilvl="0" w:tplc="9D1252C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C62"/>
    <w:rsid w:val="00002C62"/>
    <w:rsid w:val="00166130"/>
    <w:rsid w:val="0028377F"/>
    <w:rsid w:val="003A2440"/>
    <w:rsid w:val="004122C4"/>
    <w:rsid w:val="0048759C"/>
    <w:rsid w:val="00597724"/>
    <w:rsid w:val="006E7AA0"/>
    <w:rsid w:val="00742AC1"/>
    <w:rsid w:val="007E2EB4"/>
    <w:rsid w:val="008D5292"/>
    <w:rsid w:val="0092546A"/>
    <w:rsid w:val="00AB347C"/>
    <w:rsid w:val="00AE6A5D"/>
    <w:rsid w:val="00C16363"/>
    <w:rsid w:val="00C97D2D"/>
    <w:rsid w:val="00D44CA9"/>
    <w:rsid w:val="00FB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6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6A5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E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6A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63</Words>
  <Characters>360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楼杰</cp:lastModifiedBy>
  <cp:revision>3</cp:revision>
  <dcterms:created xsi:type="dcterms:W3CDTF">2019-10-18T08:00:00Z</dcterms:created>
  <dcterms:modified xsi:type="dcterms:W3CDTF">2019-12-04T05:58:00Z</dcterms:modified>
</cp:coreProperties>
</file>