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86D1603"/>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70F313A"/>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4</TotalTime>
  <ScaleCrop>false</ScaleCrop>
  <LinksUpToDate>false</LinksUpToDate>
  <CharactersWithSpaces>1156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涅槃的憨豆</cp:lastModifiedBy>
  <cp:lastPrinted>2020-09-17T01:27:00Z</cp:lastPrinted>
  <dcterms:modified xsi:type="dcterms:W3CDTF">2021-11-23T09:33:58Z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D99C3D84D51B4FF998BB6A4328C4D1C4</vt:lpwstr>
  </property>
</Properties>
</file>