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8"/>
        <w:gridCol w:w="1477"/>
        <w:gridCol w:w="1506"/>
        <w:gridCol w:w="1355"/>
        <w:gridCol w:w="1438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9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2018苏州（太湖）马拉松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官方配速员评选报名表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有效证件号码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355" w:type="dxa"/>
            <w:shd w:val="clear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Email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学历           </w:t>
            </w:r>
          </w:p>
        </w:tc>
        <w:tc>
          <w:tcPr>
            <w:tcW w:w="1477" w:type="dxa"/>
            <w:shd w:val="clear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跑龄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每周跑的频率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周跑量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个人特长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及兴趣爱好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是否已经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报名苏马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申请组别           （如：全程-330）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是否接受调配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接受调配的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15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0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2016-2018年度参加过的马拉松、及成绩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参加项目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90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9"/>
        <w:gridCol w:w="3071"/>
        <w:gridCol w:w="2817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2016-2018年度做过官方配速员的赛事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参加配速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9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我与马拉松的故事（关于跑步、马拉松比赛等）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02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0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0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0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0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9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请将此报名表、成绩证书、配速员证书及近期</w:t>
            </w:r>
            <w:r>
              <w:rPr>
                <w:rStyle w:val="5"/>
                <w:lang w:val="en-US" w:eastAsia="zh-CN" w:bidi="ar"/>
              </w:rPr>
              <w:t>3张参赛照片</w:t>
            </w:r>
            <w:r>
              <w:rPr>
                <w:rStyle w:val="4"/>
                <w:lang w:val="en-US" w:eastAsia="zh-CN" w:bidi="ar"/>
              </w:rPr>
              <w:t>，发送至邮件</w:t>
            </w:r>
            <w:r>
              <w:rPr>
                <w:rStyle w:val="5"/>
                <w:lang w:val="en-US" w:eastAsia="zh-CN" w:bidi="ar"/>
              </w:rPr>
              <w:t>runsuzhou@163.com</w:t>
            </w:r>
            <w:r>
              <w:rPr>
                <w:rStyle w:val="4"/>
                <w:lang w:val="en-US" w:eastAsia="zh-CN" w:bidi="ar"/>
              </w:rPr>
              <w:t>，发送文件命名方式：</w:t>
            </w:r>
            <w:r>
              <w:rPr>
                <w:rStyle w:val="5"/>
                <w:lang w:val="en-US" w:eastAsia="zh-CN" w:bidi="ar"/>
              </w:rPr>
              <w:t>项目-号段–姓名 （如马拉松-330-某某某）</w:t>
            </w:r>
            <w:r>
              <w:rPr>
                <w:rStyle w:val="4"/>
                <w:lang w:val="en-US" w:eastAsia="zh-CN" w:bidi="ar"/>
              </w:rPr>
              <w:t>，非常感谢您的加入！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545BC"/>
    <w:rsid w:val="64E545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41"/>
    <w:basedOn w:val="2"/>
    <w:uiPriority w:val="0"/>
    <w:rPr>
      <w:rFonts w:hint="eastAsia" w:ascii="微软雅黑" w:hAnsi="微软雅黑" w:eastAsia="微软雅黑" w:cs="微软雅黑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Y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2018-09-20T01:34:00Z</dcterms:created>
  <dc:creator>L</dc:creator>
  <cp:lastModifiedBy>L</cp:lastModifiedBy>
  <dcterms:modified xsi:type="dcterms:W3CDTF">2018-09-20T01:41:47Z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