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西安市</w:t>
      </w:r>
      <w:r>
        <w:rPr>
          <w:rFonts w:hint="eastAsia" w:ascii="方正小标宋_GBK" w:eastAsia="方正小标宋_GBK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方正小标宋_GBK" w:eastAsia="方正小标宋_GBK"/>
          <w:sz w:val="36"/>
          <w:szCs w:val="36"/>
          <w:u w:val="none"/>
          <w:lang w:val="en-US" w:eastAsia="zh-CN"/>
        </w:rPr>
        <w:t>（区/县）</w:t>
      </w:r>
      <w:r>
        <w:rPr>
          <w:rFonts w:hint="eastAsia" w:ascii="方正小标宋_GBK" w:eastAsia="方正小标宋_GBK"/>
          <w:sz w:val="36"/>
          <w:szCs w:val="36"/>
          <w:u w:val="single"/>
          <w:lang w:val="en-US" w:eastAsia="zh-CN"/>
        </w:rPr>
        <w:t xml:space="preserve">             </w:t>
      </w:r>
      <w:r>
        <w:rPr>
          <w:rFonts w:hint="eastAsia" w:ascii="方正小标宋_GBK" w:eastAsia="方正小标宋_GBK"/>
          <w:sz w:val="36"/>
          <w:szCs w:val="36"/>
          <w:u w:val="none"/>
          <w:lang w:val="en-US" w:eastAsia="zh-CN"/>
        </w:rPr>
        <w:t>学校（园）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学生及教职工外出行程及</w:t>
      </w:r>
      <w:r>
        <w:rPr>
          <w:rFonts w:hint="eastAsia" w:ascii="方正小标宋_GBK" w:eastAsia="方正小标宋_GBK"/>
          <w:sz w:val="36"/>
          <w:szCs w:val="36"/>
        </w:rPr>
        <w:t>健康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状况登记</w:t>
      </w:r>
      <w:r>
        <w:rPr>
          <w:rFonts w:hint="eastAsia" w:ascii="方正小标宋_GBK" w:eastAsia="方正小标宋_GBK"/>
          <w:sz w:val="36"/>
          <w:szCs w:val="36"/>
        </w:rPr>
        <w:t>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eastAsia="方正小标宋_GBK"/>
          <w:sz w:val="32"/>
          <w:szCs w:val="32"/>
        </w:rPr>
      </w:pPr>
    </w:p>
    <w:tbl>
      <w:tblPr>
        <w:tblStyle w:val="6"/>
        <w:tblW w:w="1553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919"/>
        <w:gridCol w:w="919"/>
        <w:gridCol w:w="924"/>
        <w:gridCol w:w="919"/>
        <w:gridCol w:w="919"/>
        <w:gridCol w:w="919"/>
        <w:gridCol w:w="919"/>
        <w:gridCol w:w="5"/>
        <w:gridCol w:w="914"/>
        <w:gridCol w:w="934"/>
        <w:gridCol w:w="919"/>
        <w:gridCol w:w="919"/>
        <w:gridCol w:w="919"/>
        <w:gridCol w:w="919"/>
        <w:gridCol w:w="919"/>
        <w:gridCol w:w="94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  <w:jc w:val="center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家长姓名</w:t>
            </w:r>
          </w:p>
        </w:tc>
        <w:tc>
          <w:tcPr>
            <w:tcW w:w="2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538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暑假期间家庭成员是否被隔离/是否确诊/是否疑似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  <w:jc w:val="center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  <w:tc>
          <w:tcPr>
            <w:tcW w:w="5538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  <w:jc w:val="center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日  期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8月1日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8月2日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8月3日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8月4日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8月5日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8月6日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8月7日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8月8日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8月9日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8月10日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8月11日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8月12日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8月13日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8月14日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8月15日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  <w:jc w:val="center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外出情况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（具体到省、市）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  <w:jc w:val="center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外出事由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  <w:jc w:val="center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日  期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8月16日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8月17日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8月18日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8月19日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8月20日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8月21日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8月22日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8月23日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8月24日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8月25日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8月26日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8月27日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8月28日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8月29日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8月30日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  <w:jc w:val="center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外出情况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（具体到省、市）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  <w:jc w:val="center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外出事由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  <w:jc w:val="center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  温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  <w:jc w:val="center"/>
        </w:trPr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是否有发热、</w:t>
            </w:r>
          </w:p>
          <w:p>
            <w:pPr>
              <w:ind w:firstLine="210" w:firstLineChars="100"/>
              <w:jc w:val="both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咳嗽等症状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exact"/>
          <w:jc w:val="center"/>
        </w:trPr>
        <w:tc>
          <w:tcPr>
            <w:tcW w:w="1553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承诺书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本人（监护人）承诺以上信息内容真实有效，无缓报、瞒报、漏报病史及外出史等情况，对故意隐瞒造成的后果自愿承担相关法律责任。 </w:t>
            </w:r>
          </w:p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            本人签字：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监护人签字：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2021年8月  日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仿宋_GB2312" w:eastAsia="仿宋_GB2312" w:hAnsiTheme="majorEastAsia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备注：8月1日—15日填写暑期外出行程，外出范围为西安市以外，具体到省、市；8月16日—30日填写暑期外出行程和健康监测。</w:t>
      </w:r>
    </w:p>
    <w:sectPr>
      <w:footerReference r:id="rId3" w:type="default"/>
      <w:pgSz w:w="16838" w:h="11906" w:orient="landscape"/>
      <w:pgMar w:top="1020" w:right="964" w:bottom="850" w:left="964" w:header="851" w:footer="567" w:gutter="0"/>
      <w:pgNumType w:start="1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22"/>
    <w:rsid w:val="00002591"/>
    <w:rsid w:val="0000677E"/>
    <w:rsid w:val="00033408"/>
    <w:rsid w:val="000573EB"/>
    <w:rsid w:val="0006505E"/>
    <w:rsid w:val="00076158"/>
    <w:rsid w:val="000874E6"/>
    <w:rsid w:val="000914C4"/>
    <w:rsid w:val="00095E51"/>
    <w:rsid w:val="000A145C"/>
    <w:rsid w:val="001172E7"/>
    <w:rsid w:val="001411CE"/>
    <w:rsid w:val="00141D6F"/>
    <w:rsid w:val="00142472"/>
    <w:rsid w:val="00172364"/>
    <w:rsid w:val="00177B9D"/>
    <w:rsid w:val="00180C76"/>
    <w:rsid w:val="00191037"/>
    <w:rsid w:val="001921CB"/>
    <w:rsid w:val="001A2FF4"/>
    <w:rsid w:val="001A7B19"/>
    <w:rsid w:val="001C19DF"/>
    <w:rsid w:val="001D0A1F"/>
    <w:rsid w:val="001D3AD2"/>
    <w:rsid w:val="001F676B"/>
    <w:rsid w:val="00205BAC"/>
    <w:rsid w:val="00213198"/>
    <w:rsid w:val="002241E5"/>
    <w:rsid w:val="00232509"/>
    <w:rsid w:val="00253F27"/>
    <w:rsid w:val="00264004"/>
    <w:rsid w:val="0028073B"/>
    <w:rsid w:val="00287F25"/>
    <w:rsid w:val="00296A2D"/>
    <w:rsid w:val="002B421C"/>
    <w:rsid w:val="002C59D6"/>
    <w:rsid w:val="002D488B"/>
    <w:rsid w:val="002E27A6"/>
    <w:rsid w:val="00307D9F"/>
    <w:rsid w:val="0034151D"/>
    <w:rsid w:val="00367EA9"/>
    <w:rsid w:val="003715D3"/>
    <w:rsid w:val="00385E92"/>
    <w:rsid w:val="00387C9D"/>
    <w:rsid w:val="003A1A55"/>
    <w:rsid w:val="003B0561"/>
    <w:rsid w:val="003C1253"/>
    <w:rsid w:val="003E28EF"/>
    <w:rsid w:val="003E39F1"/>
    <w:rsid w:val="0041517D"/>
    <w:rsid w:val="004369E9"/>
    <w:rsid w:val="004550C0"/>
    <w:rsid w:val="0046545B"/>
    <w:rsid w:val="00477A03"/>
    <w:rsid w:val="004817A6"/>
    <w:rsid w:val="004C021D"/>
    <w:rsid w:val="004C6950"/>
    <w:rsid w:val="005314C5"/>
    <w:rsid w:val="00552B25"/>
    <w:rsid w:val="005559B7"/>
    <w:rsid w:val="00570D25"/>
    <w:rsid w:val="005978E7"/>
    <w:rsid w:val="005C0497"/>
    <w:rsid w:val="005D09D8"/>
    <w:rsid w:val="005D1EBA"/>
    <w:rsid w:val="005F11F1"/>
    <w:rsid w:val="005F6EA6"/>
    <w:rsid w:val="0060658C"/>
    <w:rsid w:val="00621563"/>
    <w:rsid w:val="006346BA"/>
    <w:rsid w:val="006473F8"/>
    <w:rsid w:val="00655A83"/>
    <w:rsid w:val="00663CC0"/>
    <w:rsid w:val="00664873"/>
    <w:rsid w:val="00680A35"/>
    <w:rsid w:val="00683C0A"/>
    <w:rsid w:val="00697D63"/>
    <w:rsid w:val="006A7743"/>
    <w:rsid w:val="006C4FBB"/>
    <w:rsid w:val="006D5E71"/>
    <w:rsid w:val="006E0359"/>
    <w:rsid w:val="006E0F48"/>
    <w:rsid w:val="006F1548"/>
    <w:rsid w:val="00727A19"/>
    <w:rsid w:val="00787450"/>
    <w:rsid w:val="007950DB"/>
    <w:rsid w:val="007A165B"/>
    <w:rsid w:val="007A1DEE"/>
    <w:rsid w:val="007A70EA"/>
    <w:rsid w:val="007B1267"/>
    <w:rsid w:val="007C22BD"/>
    <w:rsid w:val="007C36E8"/>
    <w:rsid w:val="007C53A0"/>
    <w:rsid w:val="007D5D75"/>
    <w:rsid w:val="007D70EA"/>
    <w:rsid w:val="007D7576"/>
    <w:rsid w:val="00816088"/>
    <w:rsid w:val="008239AB"/>
    <w:rsid w:val="00840A5B"/>
    <w:rsid w:val="008519C4"/>
    <w:rsid w:val="008524D4"/>
    <w:rsid w:val="00855FF0"/>
    <w:rsid w:val="00870E04"/>
    <w:rsid w:val="00871D5F"/>
    <w:rsid w:val="00890E71"/>
    <w:rsid w:val="008E415E"/>
    <w:rsid w:val="00922F86"/>
    <w:rsid w:val="009337DD"/>
    <w:rsid w:val="00971C7D"/>
    <w:rsid w:val="009754F3"/>
    <w:rsid w:val="00991563"/>
    <w:rsid w:val="009A174F"/>
    <w:rsid w:val="009C4A3C"/>
    <w:rsid w:val="009F0557"/>
    <w:rsid w:val="00A11FA6"/>
    <w:rsid w:val="00A77BA2"/>
    <w:rsid w:val="00A95018"/>
    <w:rsid w:val="00AA1F68"/>
    <w:rsid w:val="00AA678B"/>
    <w:rsid w:val="00AB4B02"/>
    <w:rsid w:val="00AB5DB9"/>
    <w:rsid w:val="00AC6D52"/>
    <w:rsid w:val="00AD3622"/>
    <w:rsid w:val="00AE42D9"/>
    <w:rsid w:val="00AF2742"/>
    <w:rsid w:val="00B41F98"/>
    <w:rsid w:val="00B81BEF"/>
    <w:rsid w:val="00B944E4"/>
    <w:rsid w:val="00BA466D"/>
    <w:rsid w:val="00BB3D1F"/>
    <w:rsid w:val="00BC5DBB"/>
    <w:rsid w:val="00BD19E2"/>
    <w:rsid w:val="00BF279A"/>
    <w:rsid w:val="00BF2DAB"/>
    <w:rsid w:val="00BF3248"/>
    <w:rsid w:val="00BF3EB6"/>
    <w:rsid w:val="00BF6798"/>
    <w:rsid w:val="00C0458F"/>
    <w:rsid w:val="00C0694D"/>
    <w:rsid w:val="00C147AC"/>
    <w:rsid w:val="00C21CE0"/>
    <w:rsid w:val="00C3386C"/>
    <w:rsid w:val="00C40EAA"/>
    <w:rsid w:val="00C41204"/>
    <w:rsid w:val="00C4445E"/>
    <w:rsid w:val="00C50E1D"/>
    <w:rsid w:val="00C53E58"/>
    <w:rsid w:val="00C665C0"/>
    <w:rsid w:val="00C958E0"/>
    <w:rsid w:val="00CB761C"/>
    <w:rsid w:val="00CD2D1E"/>
    <w:rsid w:val="00CD6668"/>
    <w:rsid w:val="00CE1060"/>
    <w:rsid w:val="00CE7323"/>
    <w:rsid w:val="00CF660C"/>
    <w:rsid w:val="00D014BD"/>
    <w:rsid w:val="00D02A23"/>
    <w:rsid w:val="00D46309"/>
    <w:rsid w:val="00D56C2C"/>
    <w:rsid w:val="00D74823"/>
    <w:rsid w:val="00D85C73"/>
    <w:rsid w:val="00DB0D1A"/>
    <w:rsid w:val="00DB26AA"/>
    <w:rsid w:val="00DC4956"/>
    <w:rsid w:val="00DD6898"/>
    <w:rsid w:val="00DF300D"/>
    <w:rsid w:val="00E04B23"/>
    <w:rsid w:val="00E050AE"/>
    <w:rsid w:val="00E13778"/>
    <w:rsid w:val="00E14CE7"/>
    <w:rsid w:val="00E7777C"/>
    <w:rsid w:val="00E8436A"/>
    <w:rsid w:val="00E847CE"/>
    <w:rsid w:val="00EB119F"/>
    <w:rsid w:val="00EC255A"/>
    <w:rsid w:val="00EC5948"/>
    <w:rsid w:val="00ED6D2E"/>
    <w:rsid w:val="00F22790"/>
    <w:rsid w:val="00F22EEB"/>
    <w:rsid w:val="00F32AC4"/>
    <w:rsid w:val="00F41A21"/>
    <w:rsid w:val="00F74AA1"/>
    <w:rsid w:val="00FC0B0B"/>
    <w:rsid w:val="00FC2365"/>
    <w:rsid w:val="04AF19FB"/>
    <w:rsid w:val="1AEE5365"/>
    <w:rsid w:val="1BA16191"/>
    <w:rsid w:val="200144D6"/>
    <w:rsid w:val="225A31CC"/>
    <w:rsid w:val="23A935F4"/>
    <w:rsid w:val="29607D12"/>
    <w:rsid w:val="2A824B81"/>
    <w:rsid w:val="316E1BFE"/>
    <w:rsid w:val="391460DE"/>
    <w:rsid w:val="477511A1"/>
    <w:rsid w:val="505E3DE4"/>
    <w:rsid w:val="553264CF"/>
    <w:rsid w:val="63A963DB"/>
    <w:rsid w:val="74A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cqjyj\&#26700;&#38754;\&#27169;&#26495;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模板2</Template>
  <Company>OFFICE</Company>
  <Pages>3</Pages>
  <Words>254</Words>
  <Characters>1452</Characters>
  <Lines>12</Lines>
  <Paragraphs>3</Paragraphs>
  <TotalTime>1</TotalTime>
  <ScaleCrop>false</ScaleCrop>
  <LinksUpToDate>false</LinksUpToDate>
  <CharactersWithSpaces>1703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2020-01-31T07:06:00Z</dcterms:created>
  <dc:creator>chenting</dc:creator>
  <cp:lastModifiedBy>W</cp:lastModifiedBy>
  <cp:lastPrinted>2020-02-11T09:28:00Z</cp:lastPrinted>
  <dcterms:modified xsi:type="dcterms:W3CDTF">2021-08-11T04:35:32Z</dcterms:modified>
  <dc:title>新教发〔2006〕   号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FB2A5AA3F5FC4AFB8E95BCB3F096AAF0</vt:lpwstr>
  </property>
</Properties>
</file>