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76" w:lineRule="exact"/>
        <w:rPr>
          <w:rFonts w:ascii="黑体" w:hAns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西宁市2021年集体婚礼报名表</w:t>
      </w:r>
    </w:p>
    <w:p>
      <w:pPr>
        <w:spacing w:line="576" w:lineRule="exact"/>
        <w:jc w:val="center"/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</w:t>
      </w:r>
    </w:p>
    <w:p>
      <w:pPr>
        <w:spacing w:line="576" w:lineRule="exact"/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 xml:space="preserve">报名日期：                             </w:t>
      </w:r>
    </w:p>
    <w:tbl>
      <w:tblPr>
        <w:tblStyle w:val="7"/>
        <w:tblW w:w="9498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7"/>
        <w:gridCol w:w="851"/>
        <w:gridCol w:w="1275"/>
        <w:gridCol w:w="1221"/>
        <w:gridCol w:w="1189"/>
        <w:gridCol w:w="99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3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结婚证号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男方资料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ind w:firstLine="321" w:firstLineChars="100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户口类别</w:t>
            </w:r>
          </w:p>
        </w:tc>
        <w:tc>
          <w:tcPr>
            <w:tcW w:w="45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5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女方资料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ind w:firstLine="321" w:firstLineChars="100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户口类别</w:t>
            </w:r>
          </w:p>
        </w:tc>
        <w:tc>
          <w:tcPr>
            <w:tcW w:w="45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5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有何建议或特殊要求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7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承诺事项</w:t>
            </w:r>
          </w:p>
        </w:tc>
        <w:tc>
          <w:tcPr>
            <w:tcW w:w="870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男女双方承诺做到以下几点：</w:t>
            </w:r>
          </w:p>
          <w:p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1.男女双方自愿参加本次集体婚礼，且双方家庭均同意。</w:t>
            </w:r>
          </w:p>
          <w:p>
            <w:pPr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2.男女双方均接受活动主办单位的活动安排，包括婚礼前夕彩排，按时配合完成主办方策划的当日活动等。</w:t>
            </w:r>
          </w:p>
          <w:p>
            <w:pPr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3.根据婚庆方案，主办单位要求配合的其他相关工作。</w:t>
            </w:r>
          </w:p>
          <w:p>
            <w:pPr>
              <w:ind w:firstLine="643" w:firstLineChars="200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男方签字:                     女方签字：</w:t>
            </w:r>
          </w:p>
          <w:p>
            <w:pPr>
              <w:ind w:firstLine="1124" w:firstLineChars="350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2020年  月  日               2020年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7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结婚照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/>
    <w:p>
      <w:pPr>
        <w:spacing w:line="576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参加集体婚礼人员基本信息表</w:t>
      </w:r>
    </w:p>
    <w:tbl>
      <w:tblPr>
        <w:tblStyle w:val="8"/>
        <w:tblW w:w="14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05"/>
        <w:gridCol w:w="1935"/>
        <w:gridCol w:w="599"/>
        <w:gridCol w:w="669"/>
        <w:gridCol w:w="1060"/>
        <w:gridCol w:w="1278"/>
        <w:gridCol w:w="3260"/>
        <w:gridCol w:w="3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9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身高（米）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体重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（千克）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工作单位或所处社区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爱的宣言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男方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女方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男方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女方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男方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女方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14" w:lineRule="exact"/>
        <w:rPr>
          <w:sz w:val="44"/>
          <w:szCs w:val="44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A1310"/>
    <w:rsid w:val="000B525F"/>
    <w:rsid w:val="00165573"/>
    <w:rsid w:val="001F716A"/>
    <w:rsid w:val="002C260E"/>
    <w:rsid w:val="004A158C"/>
    <w:rsid w:val="00611604"/>
    <w:rsid w:val="006E150B"/>
    <w:rsid w:val="00765FEF"/>
    <w:rsid w:val="008015D0"/>
    <w:rsid w:val="00AC51CB"/>
    <w:rsid w:val="00C95196"/>
    <w:rsid w:val="00D507C5"/>
    <w:rsid w:val="00E521D0"/>
    <w:rsid w:val="00F26BB7"/>
    <w:rsid w:val="204D5C6F"/>
    <w:rsid w:val="437A1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598;&#20307;&#23130;&#31036;&#25253;&#2151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集体婚礼报名.wpt</Template>
  <Pages>3</Pages>
  <Words>282</Words>
  <Characters>294</Characters>
  <Lines>8</Lines>
  <Paragraphs>2</Paragraphs>
  <TotalTime>77</TotalTime>
  <ScaleCrop>false</ScaleCrop>
  <LinksUpToDate>false</LinksUpToDate>
  <CharactersWithSpaces>403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2021-02-19T08:20:00Z</dcterms:created>
  <dc:creator>дÃギ</dc:creator>
  <cp:lastModifiedBy>дÃギ</cp:lastModifiedBy>
  <dcterms:modified xsi:type="dcterms:W3CDTF">2021-02-19T08:20:38Z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