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应聘人员诚信声明</w:t>
      </w:r>
    </w:p>
    <w:p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根据北京市大兴区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2026年第二批事业单位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工作要求，本人对所填报的个人信息、提交的相关材料郑重承诺如下：</w:t>
      </w:r>
      <w:bookmarkStart w:id="0" w:name="_GoBack"/>
      <w:bookmarkEnd w:id="0"/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一、本人在参与本次公开招聘工作中所填写的个人信息、所提交的相关报名材料均真实有效。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二、如本人在招聘中（包括报名、考试、体检和考察等）存在虚假、伪造、隐瞒相关重要事项等情况，或未按照规定时间截点提供相关信息或材料，视为本人自愿放弃报考岗位资格。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三、本人身心健康，无违法犯罪记录。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四、本人承诺能够按时毕业并取得学历、学位证书，承诺能够按照规定时间办理入职手续，否则取消聘用资格。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ind w:firstLine="3040" w:firstLineChars="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年     月     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JkG9Hi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19"/>
    <w:rsid w:val="0005116C"/>
    <w:rsid w:val="000A20A2"/>
    <w:rsid w:val="000C6D35"/>
    <w:rsid w:val="000D54FE"/>
    <w:rsid w:val="000D6AD8"/>
    <w:rsid w:val="000E72FF"/>
    <w:rsid w:val="001319D7"/>
    <w:rsid w:val="00132CE7"/>
    <w:rsid w:val="0014091B"/>
    <w:rsid w:val="00167568"/>
    <w:rsid w:val="00195D17"/>
    <w:rsid w:val="001C1CBB"/>
    <w:rsid w:val="00265361"/>
    <w:rsid w:val="002B71E4"/>
    <w:rsid w:val="002D2B9A"/>
    <w:rsid w:val="00354BA7"/>
    <w:rsid w:val="003F15E2"/>
    <w:rsid w:val="004258C3"/>
    <w:rsid w:val="00457FF3"/>
    <w:rsid w:val="00480D64"/>
    <w:rsid w:val="0048166F"/>
    <w:rsid w:val="004D351E"/>
    <w:rsid w:val="00564543"/>
    <w:rsid w:val="00564B58"/>
    <w:rsid w:val="00585019"/>
    <w:rsid w:val="005855F3"/>
    <w:rsid w:val="005A3E53"/>
    <w:rsid w:val="005B3B21"/>
    <w:rsid w:val="006431E9"/>
    <w:rsid w:val="00662EEF"/>
    <w:rsid w:val="006707CA"/>
    <w:rsid w:val="0068522D"/>
    <w:rsid w:val="006D4D02"/>
    <w:rsid w:val="00787C27"/>
    <w:rsid w:val="007C1F3D"/>
    <w:rsid w:val="007D7416"/>
    <w:rsid w:val="0080048E"/>
    <w:rsid w:val="00871367"/>
    <w:rsid w:val="00900699"/>
    <w:rsid w:val="00963FFC"/>
    <w:rsid w:val="00993520"/>
    <w:rsid w:val="00A00E3B"/>
    <w:rsid w:val="00A37AF7"/>
    <w:rsid w:val="00A43218"/>
    <w:rsid w:val="00A57B56"/>
    <w:rsid w:val="00AA1F4C"/>
    <w:rsid w:val="00B230C8"/>
    <w:rsid w:val="00B25518"/>
    <w:rsid w:val="00B36C8A"/>
    <w:rsid w:val="00B74ABA"/>
    <w:rsid w:val="00B93295"/>
    <w:rsid w:val="00B96F47"/>
    <w:rsid w:val="00B972DA"/>
    <w:rsid w:val="00BA1E86"/>
    <w:rsid w:val="00BA1F23"/>
    <w:rsid w:val="00BB517F"/>
    <w:rsid w:val="00C26519"/>
    <w:rsid w:val="00C3577D"/>
    <w:rsid w:val="00C51FBB"/>
    <w:rsid w:val="00CC223B"/>
    <w:rsid w:val="00CC7FA1"/>
    <w:rsid w:val="00D005B4"/>
    <w:rsid w:val="00D83860"/>
    <w:rsid w:val="00DA3CE3"/>
    <w:rsid w:val="00DC32B4"/>
    <w:rsid w:val="00E15B0D"/>
    <w:rsid w:val="00E24D17"/>
    <w:rsid w:val="00E252AF"/>
    <w:rsid w:val="00E26388"/>
    <w:rsid w:val="00EC5A3B"/>
    <w:rsid w:val="00F17907"/>
    <w:rsid w:val="00F443FD"/>
    <w:rsid w:val="00F52394"/>
    <w:rsid w:val="00F67167"/>
    <w:rsid w:val="00F931D5"/>
    <w:rsid w:val="00FE086E"/>
    <w:rsid w:val="0D764E95"/>
    <w:rsid w:val="0FAE6C29"/>
    <w:rsid w:val="18483323"/>
    <w:rsid w:val="224E76D8"/>
    <w:rsid w:val="35B93CB4"/>
    <w:rsid w:val="3FB10A33"/>
    <w:rsid w:val="408C5C1B"/>
    <w:rsid w:val="566366F0"/>
    <w:rsid w:val="6DF6A590"/>
    <w:rsid w:val="7639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uawei/F:\Users\qiduanyang\Library\Group%20Containers\UBF8T346G9.Office\User%20Content.localized\Templates.localized\&#25991;&#31295;(&#19977;&#21495;&#23383;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文稿(三号字)</Template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Office_11.8.2.12388_F1E327BC-269C-435d-A152-05C5408002CA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2025-07-31T10:20:00Z</dcterms:created>
  <dc:creator>祁端阳</dc:creator>
  <cp:lastModifiedBy>huawei</cp:lastModifiedBy>
  <dcterms:modified xsi:type="dcterms:W3CDTF">2026-04-27T09:14:38Z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2052-11.8.2.12388</vt:lpwstr>
  </property>
  <property fmtid="{D5CDD505-2E9C-101B-9397-08002B2CF9AE}" pid="3" name="KSOTemplateDocerSaveRecord">
    <vt:lpwstr>eyJoZGlkIjoiYmM2Zjc5ZGQ0MTE3MzFkNjcyY2JlY2M2NzdkYjc4MmUiLCJ1c2VySWQiOiIyMDMwNzUxMjAifQ==</vt:lpwstr>
  </property>
  <property fmtid="{D5CDD505-2E9C-101B-9397-08002B2CF9AE}" pid="4" name="ICV">
    <vt:lpwstr>2287B02C61FAFD027EB8EE691CB0FF78</vt:lpwstr>
  </property>
</Properties>
</file>